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3D4" w:rsidRPr="009F7E8F" w:rsidRDefault="009F7E8F" w:rsidP="009F7E8F">
      <w:pPr>
        <w:jc w:val="center"/>
        <w:rPr>
          <w:b/>
        </w:rPr>
      </w:pPr>
      <w:bookmarkStart w:id="0" w:name="_GoBack"/>
      <w:bookmarkEnd w:id="0"/>
      <w:r w:rsidRPr="009F7E8F">
        <w:rPr>
          <w:b/>
        </w:rPr>
        <w:t>As</w:t>
      </w:r>
      <w:r w:rsidR="004A5A5E">
        <w:rPr>
          <w:b/>
        </w:rPr>
        <w:t>sistive Technology Needs Assessment</w:t>
      </w:r>
    </w:p>
    <w:p w:rsidR="009F7E8F" w:rsidRPr="009F7E8F" w:rsidRDefault="009F7E8F" w:rsidP="009F7E8F">
      <w:pPr>
        <w:jc w:val="center"/>
        <w:rPr>
          <w:b/>
        </w:rPr>
      </w:pPr>
      <w:r w:rsidRPr="009F7E8F">
        <w:rPr>
          <w:b/>
        </w:rPr>
        <w:t>Written Language</w:t>
      </w:r>
    </w:p>
    <w:p w:rsidR="009F7E8F" w:rsidRDefault="009F7E8F" w:rsidP="009F7E8F">
      <w:pPr>
        <w:jc w:val="center"/>
      </w:pPr>
      <w:r w:rsidRPr="009F7E8F">
        <w:rPr>
          <w:b/>
        </w:rPr>
        <w:t xml:space="preserve">School District of </w:t>
      </w:r>
      <w:smartTag w:uri="urn:schemas-microsoft-com:office:smarttags" w:element="place">
        <w:smartTag w:uri="urn:schemas-microsoft-com:office:smarttags" w:element="PlaceName">
          <w:r w:rsidRPr="009F7E8F">
            <w:rPr>
              <w:b/>
            </w:rPr>
            <w:t>Lee</w:t>
          </w:r>
        </w:smartTag>
        <w:r w:rsidRPr="009F7E8F">
          <w:rPr>
            <w:b/>
          </w:rPr>
          <w:t xml:space="preserve"> </w:t>
        </w:r>
        <w:smartTag w:uri="urn:schemas-microsoft-com:office:smarttags" w:element="PlaceName">
          <w:r w:rsidRPr="009F7E8F">
            <w:rPr>
              <w:b/>
            </w:rPr>
            <w:t>Count</w:t>
          </w:r>
          <w:r>
            <w:t>y</w:t>
          </w:r>
        </w:smartTag>
      </w:smartTag>
    </w:p>
    <w:p w:rsidR="004A177A" w:rsidRDefault="004A177A" w:rsidP="009F7E8F">
      <w:pPr>
        <w:jc w:val="center"/>
      </w:pPr>
    </w:p>
    <w:p w:rsidR="004A177A" w:rsidRPr="004A177A" w:rsidRDefault="004A177A" w:rsidP="004A177A">
      <w:pPr>
        <w:rPr>
          <w:i/>
        </w:rPr>
      </w:pPr>
      <w:r>
        <w:t xml:space="preserve">* </w:t>
      </w:r>
      <w:r>
        <w:rPr>
          <w:i/>
        </w:rPr>
        <w:t>Complete</w:t>
      </w:r>
      <w:r w:rsidR="00980A48">
        <w:rPr>
          <w:i/>
        </w:rPr>
        <w:t xml:space="preserve"> form</w:t>
      </w:r>
      <w:r w:rsidR="003D4E47">
        <w:rPr>
          <w:i/>
        </w:rPr>
        <w:t xml:space="preserve"> on the computer</w:t>
      </w:r>
      <w:r w:rsidRPr="003D4E47">
        <w:rPr>
          <w:b/>
          <w:i/>
        </w:rPr>
        <w:t xml:space="preserve"> at the IEP meeting</w:t>
      </w:r>
      <w:r>
        <w:rPr>
          <w:i/>
        </w:rPr>
        <w:t xml:space="preserve"> if AT is considered.  To complete</w:t>
      </w:r>
      <w:r w:rsidR="008204F5">
        <w:rPr>
          <w:i/>
        </w:rPr>
        <w:t xml:space="preserve"> </w:t>
      </w:r>
      <w:r w:rsidR="003D4E47">
        <w:rPr>
          <w:i/>
        </w:rPr>
        <w:t>this form 1) fill in the blank 2)</w:t>
      </w:r>
      <w:r w:rsidR="008204F5">
        <w:rPr>
          <w:i/>
        </w:rPr>
        <w:t xml:space="preserve"> check the</w:t>
      </w:r>
      <w:r w:rsidR="003D4E47">
        <w:rPr>
          <w:i/>
        </w:rPr>
        <w:t xml:space="preserve"> appropriate boxes</w:t>
      </w:r>
      <w:r w:rsidR="008204F5">
        <w:rPr>
          <w:i/>
        </w:rPr>
        <w:t xml:space="preserve"> or</w:t>
      </w:r>
      <w:r>
        <w:rPr>
          <w:i/>
        </w:rPr>
        <w:t xml:space="preserve"> </w:t>
      </w:r>
      <w:r w:rsidR="003D4E47">
        <w:rPr>
          <w:i/>
        </w:rPr>
        <w:t>3) click on the gray box</w:t>
      </w:r>
      <w:r>
        <w:rPr>
          <w:i/>
        </w:rPr>
        <w:t xml:space="preserve"> next to each item for a drop-down menu.</w:t>
      </w:r>
      <w:r w:rsidR="00980A48">
        <w:rPr>
          <w:i/>
        </w:rPr>
        <w:t xml:space="preserve"> </w:t>
      </w:r>
      <w:r w:rsidR="008204F5">
        <w:rPr>
          <w:i/>
        </w:rPr>
        <w:t>If the item contains a drop-down menu</w:t>
      </w:r>
      <w:r w:rsidR="003D4E47">
        <w:rPr>
          <w:i/>
        </w:rPr>
        <w:t>,</w:t>
      </w:r>
      <w:r>
        <w:rPr>
          <w:i/>
        </w:rPr>
        <w:t xml:space="preserve"> </w:t>
      </w:r>
      <w:r w:rsidR="00980A48">
        <w:rPr>
          <w:i/>
        </w:rPr>
        <w:t>s</w:t>
      </w:r>
      <w:r>
        <w:rPr>
          <w:i/>
        </w:rPr>
        <w:t xml:space="preserve">croll down and click on the most appropriate choice. </w:t>
      </w:r>
    </w:p>
    <w:p w:rsidR="009F7E8F" w:rsidRDefault="009F7E8F" w:rsidP="009F7E8F">
      <w:pPr>
        <w:jc w:val="center"/>
      </w:pPr>
    </w:p>
    <w:p w:rsidR="009F7E8F" w:rsidRDefault="009F7E8F" w:rsidP="00240DDB">
      <w:pPr>
        <w:rPr>
          <w:b/>
        </w:rPr>
      </w:pPr>
      <w:r>
        <w:rPr>
          <w:b/>
        </w:rPr>
        <w:t xml:space="preserve">Student: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     Student #</w:t>
      </w:r>
      <w:r w:rsidR="00131479">
        <w:rPr>
          <w:b/>
        </w:rPr>
        <w:t xml:space="preserve">  </w:t>
      </w:r>
      <w:r w:rsidR="003D4E47" w:rsidRPr="00D7375E">
        <w:rPr>
          <w:i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 w:rsidR="003D4E47" w:rsidRPr="00D7375E">
        <w:rPr>
          <w:i/>
        </w:rPr>
        <w:instrText xml:space="preserve"> FORMTEXT </w:instrText>
      </w:r>
      <w:r w:rsidR="003D4E47" w:rsidRPr="00D7375E">
        <w:rPr>
          <w:i/>
        </w:rPr>
      </w:r>
      <w:r w:rsidR="003D4E47" w:rsidRPr="00D7375E">
        <w:rPr>
          <w:i/>
        </w:rPr>
        <w:fldChar w:fldCharType="separate"/>
      </w:r>
      <w:r w:rsidR="003D4E47" w:rsidRPr="00D7375E">
        <w:rPr>
          <w:i/>
          <w:noProof/>
        </w:rPr>
        <w:t> </w:t>
      </w:r>
      <w:r w:rsidR="003D4E47" w:rsidRPr="00D7375E">
        <w:rPr>
          <w:i/>
          <w:noProof/>
        </w:rPr>
        <w:t> </w:t>
      </w:r>
      <w:r w:rsidR="003D4E47" w:rsidRPr="00D7375E">
        <w:rPr>
          <w:i/>
          <w:noProof/>
        </w:rPr>
        <w:t> </w:t>
      </w:r>
      <w:r w:rsidR="003D4E47" w:rsidRPr="00D7375E">
        <w:rPr>
          <w:i/>
          <w:noProof/>
        </w:rPr>
        <w:t> </w:t>
      </w:r>
      <w:r w:rsidR="003D4E47" w:rsidRPr="00D7375E">
        <w:rPr>
          <w:i/>
          <w:noProof/>
        </w:rPr>
        <w:t> </w:t>
      </w:r>
      <w:r w:rsidR="003D4E47" w:rsidRPr="00D7375E">
        <w:rPr>
          <w:i/>
        </w:rPr>
        <w:fldChar w:fldCharType="end"/>
      </w:r>
      <w:bookmarkEnd w:id="2"/>
      <w:r>
        <w:rPr>
          <w:b/>
        </w:rPr>
        <w:t xml:space="preserve">  School:</w:t>
      </w:r>
      <w:r w:rsidR="00131479">
        <w:rPr>
          <w:b/>
        </w:rPr>
        <w:t xml:space="preserve"> </w:t>
      </w:r>
      <w:r>
        <w:rPr>
          <w:b/>
        </w:rPr>
        <w:t xml:space="preserve"> </w:t>
      </w:r>
      <w:r w:rsidRPr="00131479">
        <w:rPr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bookmarkEnd w:id="3"/>
      <w:r>
        <w:rPr>
          <w:b/>
        </w:rPr>
        <w:t xml:space="preserve">   Date: </w:t>
      </w:r>
      <w:r w:rsidRPr="00131479">
        <w:rPr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bookmarkEnd w:id="4"/>
    </w:p>
    <w:p w:rsidR="009F7E8F" w:rsidRDefault="009F7E8F" w:rsidP="00240DDB">
      <w:pPr>
        <w:rPr>
          <w:b/>
        </w:rPr>
      </w:pPr>
      <w:r>
        <w:rPr>
          <w:b/>
        </w:rPr>
        <w:t xml:space="preserve">Teacher: </w:t>
      </w:r>
      <w:r w:rsidRPr="00131479">
        <w:rPr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bookmarkEnd w:id="5"/>
      <w:r w:rsidRPr="00131479">
        <w:rPr>
          <w:i/>
        </w:rPr>
        <w:t xml:space="preserve">  </w:t>
      </w:r>
      <w:r>
        <w:rPr>
          <w:b/>
        </w:rPr>
        <w:t xml:space="preserve">    Goal #  </w:t>
      </w:r>
      <w:r w:rsidRPr="00131479">
        <w:rPr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bookmarkEnd w:id="6"/>
      <w:r w:rsidRPr="00131479">
        <w:rPr>
          <w:i/>
        </w:rPr>
        <w:t xml:space="preserve"> </w:t>
      </w:r>
    </w:p>
    <w:p w:rsidR="009F7E8F" w:rsidRDefault="009F7E8F" w:rsidP="00240DDB">
      <w:pPr>
        <w:rPr>
          <w:b/>
        </w:rPr>
      </w:pPr>
    </w:p>
    <w:p w:rsidR="00EC1AEC" w:rsidRPr="00EC1AEC" w:rsidRDefault="00EC1AEC" w:rsidP="00EC1AEC">
      <w:pPr>
        <w:rPr>
          <w:b/>
        </w:rPr>
      </w:pPr>
      <w:r w:rsidRPr="00EC1AEC">
        <w:rPr>
          <w:b/>
        </w:rPr>
        <w:t>Physical</w:t>
      </w:r>
    </w:p>
    <w:p w:rsidR="00240DDB" w:rsidRDefault="00240DDB" w:rsidP="009F7E8F">
      <w:pPr>
        <w:ind w:firstLine="720"/>
      </w:pPr>
      <w:r>
        <w:t>Vision</w:t>
      </w:r>
      <w:r w:rsidR="00131479">
        <w:t>:</w:t>
      </w:r>
      <w:r>
        <w:t xml:space="preserve"> </w:t>
      </w:r>
      <w:r w:rsidR="004F5FD0">
        <w:t xml:space="preserve"> </w:t>
      </w:r>
      <w:bookmarkStart w:id="7" w:name="Dropdown1"/>
      <w:r w:rsidR="009F7E8F" w:rsidRPr="00131479">
        <w:rPr>
          <w:i/>
        </w:rPr>
        <w:fldChar w:fldCharType="begin">
          <w:ffData>
            <w:name w:val="Dropdown1"/>
            <w:enabled/>
            <w:calcOnExit w:val="0"/>
            <w:ddList>
              <w:listEntry w:val="  "/>
              <w:listEntry w:val="Functional for classroom tasks"/>
              <w:listEntry w:val="Vision deficits interfere with classroom tasks"/>
            </w:ddList>
          </w:ffData>
        </w:fldChar>
      </w:r>
      <w:r w:rsidR="009F7E8F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9F7E8F" w:rsidRPr="00131479">
        <w:rPr>
          <w:i/>
        </w:rPr>
        <w:fldChar w:fldCharType="end"/>
      </w:r>
      <w:bookmarkEnd w:id="7"/>
      <w:r w:rsidR="004F5FD0">
        <w:t xml:space="preserve"> </w:t>
      </w:r>
    </w:p>
    <w:p w:rsidR="002214C6" w:rsidRDefault="002214C6" w:rsidP="009F7E8F">
      <w:pPr>
        <w:ind w:firstLine="720"/>
      </w:pPr>
    </w:p>
    <w:p w:rsidR="00BA37A1" w:rsidRDefault="00BA37A1" w:rsidP="009F7E8F">
      <w:pPr>
        <w:ind w:firstLine="720"/>
      </w:pPr>
      <w:r>
        <w:t>Motor</w:t>
      </w:r>
      <w:r w:rsidR="00131479">
        <w:t>:</w:t>
      </w:r>
      <w:r>
        <w:t xml:space="preserve"> </w:t>
      </w:r>
      <w:r w:rsidR="00E220D3">
        <w:t xml:space="preserve"> </w:t>
      </w:r>
      <w:bookmarkStart w:id="8" w:name="Dropdown2"/>
      <w:r w:rsidR="005E04D4" w:rsidRPr="00131479">
        <w:rPr>
          <w:i/>
        </w:rPr>
        <w:fldChar w:fldCharType="begin">
          <w:ffData>
            <w:name w:val="Dropdown2"/>
            <w:enabled/>
            <w:calcOnExit w:val="0"/>
            <w:ddList>
              <w:listEntry w:val="  "/>
              <w:listEntry w:val="Functional for written task "/>
              <w:listEntry w:val="Interferes with written tasks"/>
            </w:ddList>
          </w:ffData>
        </w:fldChar>
      </w:r>
      <w:r w:rsidR="005E04D4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5E04D4" w:rsidRPr="00131479">
        <w:rPr>
          <w:i/>
        </w:rPr>
        <w:fldChar w:fldCharType="end"/>
      </w:r>
      <w:bookmarkEnd w:id="8"/>
      <w:r w:rsidR="009F7E8F" w:rsidRPr="00131479">
        <w:rPr>
          <w:i/>
        </w:rPr>
        <w:t xml:space="preserve"> </w:t>
      </w:r>
      <w:r w:rsidR="007C5564">
        <w:t xml:space="preserve">   (If motor delays - please explain)</w:t>
      </w:r>
      <w:r w:rsidR="00131479">
        <w:t xml:space="preserve">  </w:t>
      </w:r>
      <w:r w:rsidR="007C5564">
        <w:t xml:space="preserve"> </w:t>
      </w:r>
      <w:r w:rsidR="007C5564" w:rsidRPr="00131479">
        <w:rPr>
          <w:i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7C5564" w:rsidRPr="00131479">
        <w:rPr>
          <w:i/>
        </w:rPr>
        <w:instrText xml:space="preserve"> FORMTEXT </w:instrText>
      </w:r>
      <w:r w:rsidR="007C5564" w:rsidRPr="00131479">
        <w:rPr>
          <w:i/>
        </w:rPr>
      </w:r>
      <w:r w:rsidR="007C5564" w:rsidRPr="00131479">
        <w:rPr>
          <w:i/>
        </w:rPr>
        <w:fldChar w:fldCharType="separate"/>
      </w:r>
      <w:r w:rsidR="007C5564" w:rsidRPr="00131479">
        <w:rPr>
          <w:i/>
          <w:noProof/>
        </w:rPr>
        <w:t> </w:t>
      </w:r>
      <w:r w:rsidR="007C5564" w:rsidRPr="00131479">
        <w:rPr>
          <w:i/>
          <w:noProof/>
        </w:rPr>
        <w:t> </w:t>
      </w:r>
      <w:r w:rsidR="007C5564" w:rsidRPr="00131479">
        <w:rPr>
          <w:i/>
          <w:noProof/>
        </w:rPr>
        <w:t> </w:t>
      </w:r>
      <w:r w:rsidR="007C5564" w:rsidRPr="00131479">
        <w:rPr>
          <w:i/>
          <w:noProof/>
        </w:rPr>
        <w:t> </w:t>
      </w:r>
      <w:r w:rsidR="007C5564" w:rsidRPr="00131479">
        <w:rPr>
          <w:i/>
          <w:noProof/>
        </w:rPr>
        <w:t> </w:t>
      </w:r>
      <w:r w:rsidR="007C5564" w:rsidRPr="00131479">
        <w:rPr>
          <w:i/>
        </w:rPr>
        <w:fldChar w:fldCharType="end"/>
      </w:r>
      <w:bookmarkEnd w:id="9"/>
      <w:r w:rsidR="007C5564" w:rsidRPr="00131479">
        <w:rPr>
          <w:i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="007C5564" w:rsidRPr="00131479">
        <w:rPr>
          <w:i/>
        </w:rPr>
        <w:instrText xml:space="preserve"> FORMTEXT </w:instrText>
      </w:r>
      <w:r w:rsidR="007C5564" w:rsidRPr="00131479">
        <w:rPr>
          <w:i/>
        </w:rPr>
      </w:r>
      <w:r w:rsidR="007C5564" w:rsidRPr="00131479">
        <w:rPr>
          <w:i/>
        </w:rPr>
        <w:fldChar w:fldCharType="separate"/>
      </w:r>
      <w:r w:rsidR="007C5564" w:rsidRPr="00131479">
        <w:rPr>
          <w:i/>
          <w:noProof/>
        </w:rPr>
        <w:t> </w:t>
      </w:r>
      <w:r w:rsidR="007C5564" w:rsidRPr="00131479">
        <w:rPr>
          <w:i/>
          <w:noProof/>
        </w:rPr>
        <w:t> </w:t>
      </w:r>
      <w:r w:rsidR="007C5564" w:rsidRPr="00131479">
        <w:rPr>
          <w:i/>
          <w:noProof/>
        </w:rPr>
        <w:t> </w:t>
      </w:r>
      <w:r w:rsidR="007C5564" w:rsidRPr="00131479">
        <w:rPr>
          <w:i/>
          <w:noProof/>
        </w:rPr>
        <w:t> </w:t>
      </w:r>
      <w:r w:rsidR="007C5564" w:rsidRPr="00131479">
        <w:rPr>
          <w:i/>
          <w:noProof/>
        </w:rPr>
        <w:t> </w:t>
      </w:r>
      <w:r w:rsidR="007C5564" w:rsidRPr="00131479">
        <w:rPr>
          <w:i/>
        </w:rPr>
        <w:fldChar w:fldCharType="end"/>
      </w:r>
      <w:bookmarkEnd w:id="10"/>
    </w:p>
    <w:p w:rsidR="00BA37A1" w:rsidRDefault="00BA37A1" w:rsidP="009F7E8F">
      <w:pPr>
        <w:ind w:firstLine="720"/>
      </w:pPr>
    </w:p>
    <w:p w:rsidR="005E04D4" w:rsidRPr="005E04D4" w:rsidRDefault="005E04D4" w:rsidP="00240DDB">
      <w:pPr>
        <w:rPr>
          <w:b/>
        </w:rPr>
      </w:pPr>
      <w:r w:rsidRPr="005E04D4">
        <w:rPr>
          <w:b/>
        </w:rPr>
        <w:t>Behavioral</w:t>
      </w:r>
    </w:p>
    <w:p w:rsidR="00BA37A1" w:rsidRPr="00131479" w:rsidRDefault="00240DDB" w:rsidP="00B10F67">
      <w:pPr>
        <w:ind w:firstLine="720"/>
        <w:rPr>
          <w:i/>
        </w:rPr>
      </w:pPr>
      <w:r>
        <w:t>Attention to task</w:t>
      </w:r>
      <w:r w:rsidR="00131479">
        <w:t xml:space="preserve">: </w:t>
      </w:r>
      <w:r w:rsidRPr="00240DDB">
        <w:t xml:space="preserve"> </w:t>
      </w:r>
      <w:bookmarkStart w:id="11" w:name="Dropdown10"/>
      <w:r w:rsidR="00BA37A1" w:rsidRPr="00131479">
        <w:rPr>
          <w:i/>
        </w:rPr>
        <w:fldChar w:fldCharType="begin">
          <w:ffData>
            <w:name w:val="Dropdown10"/>
            <w:enabled/>
            <w:calcOnExit w:val="0"/>
            <w:ddList>
              <w:listEntry w:val=" "/>
              <w:listEntry w:val="Appropriate for task completion"/>
              <w:listEntry w:val="Distractible, difficulty finishing task"/>
              <w:listEntry w:val="Impulsive, rushes through task "/>
            </w:ddList>
          </w:ffData>
        </w:fldChar>
      </w:r>
      <w:r w:rsidR="00BA37A1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BA37A1" w:rsidRPr="00131479">
        <w:rPr>
          <w:i/>
        </w:rPr>
        <w:fldChar w:fldCharType="end"/>
      </w:r>
      <w:bookmarkEnd w:id="11"/>
    </w:p>
    <w:p w:rsidR="002214C6" w:rsidRDefault="002214C6" w:rsidP="00B10F67">
      <w:pPr>
        <w:ind w:firstLine="720"/>
      </w:pPr>
    </w:p>
    <w:p w:rsidR="00B10F67" w:rsidRDefault="00B10F67" w:rsidP="00B10F67">
      <w:pPr>
        <w:ind w:firstLine="720"/>
      </w:pPr>
      <w:r>
        <w:t>Compliance</w:t>
      </w:r>
      <w:r w:rsidR="00131479">
        <w:t xml:space="preserve">: </w:t>
      </w:r>
      <w:r>
        <w:t xml:space="preserve"> </w:t>
      </w:r>
      <w:bookmarkStart w:id="12" w:name="Dropdown11"/>
      <w:r w:rsidR="00F82AF6" w:rsidRPr="00131479">
        <w:rPr>
          <w:i/>
        </w:rPr>
        <w:fldChar w:fldCharType="begin">
          <w:ffData>
            <w:name w:val="Dropdown11"/>
            <w:enabled/>
            <w:calcOnExit w:val="0"/>
            <w:ddList>
              <w:listEntry w:val=" "/>
              <w:listEntry w:val="Performs written task "/>
              <w:listEntry w:val="Refuses to write"/>
              <w:listEntry w:val="Reluctant to write"/>
            </w:ddList>
          </w:ffData>
        </w:fldChar>
      </w:r>
      <w:r w:rsidR="00F82AF6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F82AF6" w:rsidRPr="00131479">
        <w:rPr>
          <w:i/>
        </w:rPr>
        <w:fldChar w:fldCharType="end"/>
      </w:r>
      <w:bookmarkEnd w:id="12"/>
    </w:p>
    <w:p w:rsidR="00240DDB" w:rsidRDefault="00240DDB"/>
    <w:p w:rsidR="004F5D93" w:rsidRDefault="00EC04A7">
      <w:smartTag w:uri="urn:schemas-microsoft-com:office:smarttags" w:element="City">
        <w:smartTag w:uri="urn:schemas-microsoft-com:office:smarttags" w:element="place">
          <w:r w:rsidRPr="00C35A05">
            <w:rPr>
              <w:b/>
            </w:rPr>
            <w:t>Reading</w:t>
          </w:r>
        </w:smartTag>
      </w:smartTag>
      <w:r w:rsidRPr="00C35A05">
        <w:rPr>
          <w:b/>
        </w:rPr>
        <w:t xml:space="preserve"> lev</w:t>
      </w:r>
      <w:r w:rsidR="00C35A05" w:rsidRPr="00C35A05">
        <w:rPr>
          <w:b/>
        </w:rPr>
        <w:t>el</w:t>
      </w:r>
      <w:r w:rsidR="00131479">
        <w:rPr>
          <w:b/>
        </w:rPr>
        <w:t xml:space="preserve"> </w:t>
      </w:r>
      <w:r w:rsidR="00E220D3">
        <w:rPr>
          <w:b/>
        </w:rPr>
        <w:t xml:space="preserve">  </w:t>
      </w:r>
      <w:bookmarkStart w:id="13" w:name="Dropdown3"/>
      <w:r w:rsidR="00B5253F" w:rsidRPr="00131479">
        <w:rPr>
          <w:i/>
        </w:rPr>
        <w:fldChar w:fldCharType="begin">
          <w:ffData>
            <w:name w:val="Dropdown3"/>
            <w:enabled/>
            <w:calcOnExit w:val="0"/>
            <w:ddList>
              <w:listEntry w:val="  "/>
              <w:listEntry w:val="Reading at grade level"/>
              <w:listEntry w:val="Does not recognize alphabet"/>
              <w:listEntry w:val="Reads simple sight words"/>
              <w:listEntry w:val="Difficulty with comprehension"/>
              <w:listEntry w:val="Difficulty with decoding"/>
              <w:listEntry w:val="Difficulty with comprehension and decoding"/>
            </w:ddList>
          </w:ffData>
        </w:fldChar>
      </w:r>
      <w:r w:rsidR="00B5253F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B5253F" w:rsidRPr="00131479">
        <w:rPr>
          <w:i/>
        </w:rPr>
        <w:fldChar w:fldCharType="end"/>
      </w:r>
      <w:bookmarkEnd w:id="13"/>
      <w:r w:rsidR="004F5D93" w:rsidRPr="00131479">
        <w:rPr>
          <w:i/>
        </w:rPr>
        <w:t xml:space="preserve"> </w:t>
      </w:r>
    </w:p>
    <w:p w:rsidR="002214C6" w:rsidRDefault="002214C6"/>
    <w:p w:rsidR="00EC04A7" w:rsidRDefault="00E90005">
      <w:pPr>
        <w:rPr>
          <w:b/>
        </w:rPr>
      </w:pPr>
      <w:r w:rsidRPr="00EC1AEC">
        <w:rPr>
          <w:b/>
        </w:rPr>
        <w:t>Writing</w:t>
      </w:r>
      <w:r w:rsidR="007B19C3">
        <w:rPr>
          <w:b/>
        </w:rPr>
        <w:t xml:space="preserve"> Mechanics</w:t>
      </w:r>
    </w:p>
    <w:p w:rsidR="00EF7F22" w:rsidRPr="00F82AF6" w:rsidRDefault="00EF7F22">
      <w:r>
        <w:rPr>
          <w:b/>
        </w:rPr>
        <w:tab/>
      </w:r>
      <w:r w:rsidRPr="00F82AF6">
        <w:t xml:space="preserve">Writing mechanics </w:t>
      </w:r>
      <w:r w:rsidR="002214C6">
        <w:t>(C</w:t>
      </w:r>
      <w:r w:rsidR="00F82AF6" w:rsidRPr="00F82AF6">
        <w:t>heck all that apply)</w:t>
      </w:r>
      <w:r w:rsidR="00131479">
        <w:t>:</w:t>
      </w:r>
    </w:p>
    <w:p w:rsidR="00131479" w:rsidRDefault="00F82AF6" w:rsidP="00F82AF6">
      <w:pPr>
        <w:ind w:firstLine="720"/>
      </w:pPr>
      <w:r>
        <w:t xml:space="preserve">        </w:t>
      </w:r>
      <w:r w:rsidR="00131479">
        <w:t xml:space="preserve">fluent/smooth  </w:t>
      </w:r>
      <w:r w:rsidR="00131479"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7"/>
      <w:r w:rsidR="00131479">
        <w:instrText xml:space="preserve"> FORMCHECKBOX </w:instrText>
      </w:r>
      <w:r w:rsidR="00B669BA">
        <w:fldChar w:fldCharType="separate"/>
      </w:r>
      <w:r w:rsidR="00131479">
        <w:fldChar w:fldCharType="end"/>
      </w:r>
      <w:bookmarkEnd w:id="14"/>
      <w:r w:rsidR="00131479">
        <w:t xml:space="preserve">   </w:t>
      </w:r>
      <w:r w:rsidR="00BD3556" w:rsidRPr="00BD3556">
        <w:t>slow</w:t>
      </w:r>
      <w:r w:rsidR="00F35928">
        <w:t>/</w:t>
      </w:r>
      <w:r w:rsidR="00A169C6">
        <w:t xml:space="preserve">laborious </w:t>
      </w:r>
      <w:r w:rsidR="00EF7F22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="00EF7F22">
        <w:instrText xml:space="preserve"> FORMCHECKBOX </w:instrText>
      </w:r>
      <w:r w:rsidR="00B669BA">
        <w:fldChar w:fldCharType="separate"/>
      </w:r>
      <w:r w:rsidR="00EF7F22">
        <w:fldChar w:fldCharType="end"/>
      </w:r>
      <w:bookmarkEnd w:id="15"/>
      <w:r w:rsidR="00F35928">
        <w:t xml:space="preserve">  </w:t>
      </w:r>
      <w:r>
        <w:t xml:space="preserve">   </w:t>
      </w:r>
      <w:r w:rsidR="00F35928">
        <w:t xml:space="preserve">excessive pressure </w:t>
      </w:r>
      <w:r w:rsidR="00EF7F2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="00EF7F22">
        <w:instrText xml:space="preserve"> FORMCHECKBOX </w:instrText>
      </w:r>
      <w:r w:rsidR="00B669BA">
        <w:fldChar w:fldCharType="separate"/>
      </w:r>
      <w:r w:rsidR="00EF7F22">
        <w:fldChar w:fldCharType="end"/>
      </w:r>
      <w:bookmarkEnd w:id="16"/>
      <w:r w:rsidR="00F35928">
        <w:t xml:space="preserve">  </w:t>
      </w:r>
      <w:r>
        <w:t xml:space="preserve">  </w:t>
      </w:r>
    </w:p>
    <w:p w:rsidR="00F35928" w:rsidRDefault="00131479" w:rsidP="00F82AF6">
      <w:pPr>
        <w:ind w:firstLine="720"/>
      </w:pPr>
      <w:r>
        <w:t xml:space="preserve">        </w:t>
      </w:r>
      <w:r w:rsidR="00F35928">
        <w:t>light pressure</w:t>
      </w:r>
      <w:r w:rsidR="00F82AF6">
        <w:t xml:space="preserve"> </w:t>
      </w:r>
      <w:r w:rsidR="00F82AF6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 w:rsidR="00F82AF6">
        <w:instrText xml:space="preserve"> FORMCHECKBOX </w:instrText>
      </w:r>
      <w:r w:rsidR="00B669BA">
        <w:fldChar w:fldCharType="separate"/>
      </w:r>
      <w:r w:rsidR="00F82AF6">
        <w:fldChar w:fldCharType="end"/>
      </w:r>
      <w:bookmarkEnd w:id="17"/>
      <w:r w:rsidR="00F82AF6">
        <w:t xml:space="preserve">   poor pencil grip </w:t>
      </w:r>
      <w:r w:rsidR="00F82AF6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 w:rsidR="00F82AF6">
        <w:instrText xml:space="preserve"> FORMCHECKBOX </w:instrText>
      </w:r>
      <w:r w:rsidR="00B669BA">
        <w:fldChar w:fldCharType="separate"/>
      </w:r>
      <w:r w:rsidR="00F82AF6">
        <w:fldChar w:fldCharType="end"/>
      </w:r>
      <w:bookmarkEnd w:id="18"/>
      <w:r w:rsidR="00F82AF6">
        <w:t xml:space="preserve">  </w:t>
      </w:r>
      <w:r>
        <w:t xml:space="preserve">  </w:t>
      </w:r>
      <w:r w:rsidR="00397919">
        <w:t xml:space="preserve"> poor coordination  </w:t>
      </w:r>
      <w:r w:rsidR="00397919"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6"/>
      <w:r w:rsidR="00397919">
        <w:instrText xml:space="preserve"> FORMCHECKBOX </w:instrText>
      </w:r>
      <w:r w:rsidR="00B669BA">
        <w:fldChar w:fldCharType="separate"/>
      </w:r>
      <w:r w:rsidR="00397919">
        <w:fldChar w:fldCharType="end"/>
      </w:r>
      <w:bookmarkEnd w:id="19"/>
    </w:p>
    <w:p w:rsidR="00F35928" w:rsidRDefault="00F35928">
      <w:r>
        <w:tab/>
      </w:r>
    </w:p>
    <w:p w:rsidR="00EC1AEC" w:rsidRDefault="00EC1AEC" w:rsidP="00521AAE">
      <w:pPr>
        <w:ind w:firstLine="720"/>
      </w:pPr>
      <w:r>
        <w:t>Writing is</w:t>
      </w:r>
      <w:r w:rsidR="000C22F3">
        <w:t xml:space="preserve"> l</w:t>
      </w:r>
      <w:r>
        <w:t xml:space="preserve">egible </w:t>
      </w:r>
      <w:r w:rsidR="003C20E7">
        <w:t>approximately</w:t>
      </w:r>
      <w:r w:rsidR="000C22F3" w:rsidRPr="00131479">
        <w:rPr>
          <w:i/>
        </w:rPr>
        <w:t xml:space="preserve"> </w:t>
      </w:r>
      <w:bookmarkStart w:id="20" w:name="Dropdown4"/>
      <w:r w:rsidR="000C22F3" w:rsidRPr="00131479">
        <w:rPr>
          <w:i/>
        </w:rPr>
        <w:fldChar w:fldCharType="begin">
          <w:ffData>
            <w:name w:val="Dropdown4"/>
            <w:enabled/>
            <w:calcOnExit w:val="0"/>
            <w:ddList>
              <w:listEntry w:val=" "/>
              <w:listEntry w:val=" 0"/>
              <w:listEntry w:val="25"/>
              <w:listEntry w:val="50"/>
              <w:listEntry w:val="75"/>
              <w:listEntry w:val="100"/>
            </w:ddList>
          </w:ffData>
        </w:fldChar>
      </w:r>
      <w:r w:rsidR="000C22F3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0C22F3" w:rsidRPr="00131479">
        <w:rPr>
          <w:i/>
        </w:rPr>
        <w:fldChar w:fldCharType="end"/>
      </w:r>
      <w:bookmarkEnd w:id="20"/>
      <w:r w:rsidR="003C20E7">
        <w:t>% of time</w:t>
      </w:r>
    </w:p>
    <w:p w:rsidR="00EA7245" w:rsidRDefault="00EA7245"/>
    <w:p w:rsidR="00E90005" w:rsidRDefault="0095593A" w:rsidP="00521AAE">
      <w:pPr>
        <w:ind w:firstLine="720"/>
      </w:pPr>
      <w:r>
        <w:t>Manuscript</w:t>
      </w:r>
      <w:r w:rsidR="00131479">
        <w:t xml:space="preserve">: </w:t>
      </w:r>
      <w:r w:rsidR="00EA7245">
        <w:t xml:space="preserve">  </w:t>
      </w:r>
      <w:bookmarkStart w:id="21" w:name="Dropdown5"/>
      <w:r w:rsidR="005A4DAD" w:rsidRPr="00131479">
        <w:rPr>
          <w:i/>
        </w:rPr>
        <w:fldChar w:fldCharType="begin">
          <w:ffData>
            <w:name w:val="Dropdown5"/>
            <w:enabled/>
            <w:calcOnExit w:val="0"/>
            <w:ddList>
              <w:listEntry w:val=" "/>
              <w:listEntry w:val="Scribbles or mock letters"/>
              <w:listEntry w:val="Writes all upper case letters of the alphabet"/>
              <w:listEntry w:val="Writes all lower case letters of the alphabet"/>
              <w:listEntry w:val="Both upper and lower case letters"/>
            </w:ddList>
          </w:ffData>
        </w:fldChar>
      </w:r>
      <w:r w:rsidR="005A4DAD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5A4DAD" w:rsidRPr="00131479">
        <w:rPr>
          <w:i/>
        </w:rPr>
        <w:fldChar w:fldCharType="end"/>
      </w:r>
      <w:bookmarkEnd w:id="21"/>
      <w:r w:rsidR="00E90005" w:rsidRPr="00131479">
        <w:rPr>
          <w:i/>
        </w:rPr>
        <w:tab/>
      </w:r>
    </w:p>
    <w:p w:rsidR="00A07AB3" w:rsidRDefault="00A07AB3">
      <w:r>
        <w:tab/>
      </w:r>
    </w:p>
    <w:p w:rsidR="00FB6A6D" w:rsidRDefault="00FB6A6D" w:rsidP="00521AAE">
      <w:pPr>
        <w:ind w:firstLine="720"/>
      </w:pPr>
      <w:r>
        <w:t>Cursive</w:t>
      </w:r>
      <w:r w:rsidR="00131479">
        <w:t xml:space="preserve">: </w:t>
      </w:r>
      <w:r w:rsidR="0095593A">
        <w:t xml:space="preserve"> </w:t>
      </w:r>
      <w:r w:rsidR="0095593A" w:rsidRPr="00131479">
        <w:rPr>
          <w:i/>
        </w:rPr>
        <w:t xml:space="preserve"> </w:t>
      </w:r>
      <w:bookmarkStart w:id="22" w:name="Dropdown6"/>
      <w:r w:rsidR="005A4DAD" w:rsidRPr="00131479">
        <w:rPr>
          <w:i/>
        </w:rPr>
        <w:fldChar w:fldCharType="begin">
          <w:ffData>
            <w:name w:val="Dropdown6"/>
            <w:enabled/>
            <w:calcOnExit w:val="0"/>
            <w:ddList>
              <w:listEntry w:val=" "/>
              <w:listEntry w:val="Unable to write in cursive"/>
              <w:listEntry w:val="Writes all upper case letters of the alphabet"/>
              <w:listEntry w:val="Writes all lower case letters of the alphabet"/>
              <w:listEntry w:val="Writes both upper and lower case letters "/>
            </w:ddList>
          </w:ffData>
        </w:fldChar>
      </w:r>
      <w:r w:rsidR="005A4DAD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5A4DAD" w:rsidRPr="00131479">
        <w:rPr>
          <w:i/>
        </w:rPr>
        <w:fldChar w:fldCharType="end"/>
      </w:r>
      <w:bookmarkEnd w:id="22"/>
      <w:r>
        <w:tab/>
      </w:r>
    </w:p>
    <w:p w:rsidR="00B62C67" w:rsidRDefault="00B62C67" w:rsidP="00DC678B"/>
    <w:p w:rsidR="00B609CC" w:rsidRDefault="00B609CC" w:rsidP="00521AAE">
      <w:pPr>
        <w:ind w:firstLine="720"/>
      </w:pPr>
      <w:r>
        <w:lastRenderedPageBreak/>
        <w:t>Space and size</w:t>
      </w:r>
      <w:r w:rsidR="00131479">
        <w:t>:</w:t>
      </w:r>
      <w:r w:rsidR="00AE3A03">
        <w:t xml:space="preserve">  </w:t>
      </w:r>
      <w:r w:rsidR="00AE3A03" w:rsidRPr="00131479">
        <w:rPr>
          <w:i/>
        </w:rPr>
        <w:t xml:space="preserve"> </w:t>
      </w:r>
      <w:bookmarkStart w:id="23" w:name="Dropdown9"/>
      <w:r w:rsidR="005A4DAD" w:rsidRPr="00131479">
        <w:rPr>
          <w:i/>
        </w:rPr>
        <w:fldChar w:fldCharType="begin">
          <w:ffData>
            <w:name w:val="Dropdown9"/>
            <w:enabled/>
            <w:calcOnExit w:val="0"/>
            <w:ddList>
              <w:listEntry w:val=" "/>
              <w:listEntry w:val="Appropriate size letters and space between words"/>
              <w:listEntry w:val="Inappropriate size letters and space between words"/>
            </w:ddList>
          </w:ffData>
        </w:fldChar>
      </w:r>
      <w:r w:rsidR="005A4DAD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5A4DAD" w:rsidRPr="00131479">
        <w:rPr>
          <w:i/>
        </w:rPr>
        <w:fldChar w:fldCharType="end"/>
      </w:r>
      <w:bookmarkEnd w:id="23"/>
    </w:p>
    <w:p w:rsidR="00374D18" w:rsidRDefault="00AE3A03" w:rsidP="00AE3A03">
      <w:pPr>
        <w:tabs>
          <w:tab w:val="left" w:pos="2865"/>
        </w:tabs>
      </w:pPr>
      <w:r>
        <w:tab/>
      </w:r>
    </w:p>
    <w:p w:rsidR="00F35928" w:rsidRDefault="00F35928" w:rsidP="00F35928">
      <w:r>
        <w:tab/>
      </w:r>
      <w:r w:rsidR="00C230E3">
        <w:t>Sentence structure</w:t>
      </w:r>
      <w:r w:rsidR="00131479">
        <w:t xml:space="preserve">:  </w:t>
      </w:r>
      <w:r w:rsidR="00C230E3" w:rsidRPr="00131479">
        <w:rPr>
          <w:i/>
        </w:rPr>
        <w:t xml:space="preserve"> </w:t>
      </w:r>
      <w:bookmarkStart w:id="24" w:name="Dropdown15"/>
      <w:r w:rsidR="00C230E3" w:rsidRPr="00131479">
        <w:rPr>
          <w:i/>
        </w:rPr>
        <w:fldChar w:fldCharType="begin">
          <w:ffData>
            <w:name w:val="Dropdown15"/>
            <w:enabled/>
            <w:calcOnExit w:val="0"/>
            <w:ddList>
              <w:listEntry w:val="  "/>
              <w:listEntry w:val="Correct grammar, punctuation, and capitalization"/>
              <w:listEntry w:val="Poor grammar, punctuation, and capitalization"/>
            </w:ddList>
          </w:ffData>
        </w:fldChar>
      </w:r>
      <w:r w:rsidR="00C230E3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C230E3" w:rsidRPr="00131479">
        <w:rPr>
          <w:i/>
        </w:rPr>
        <w:fldChar w:fldCharType="end"/>
      </w:r>
      <w:bookmarkEnd w:id="24"/>
    </w:p>
    <w:p w:rsidR="00374D18" w:rsidRDefault="00374D18" w:rsidP="00F35928"/>
    <w:p w:rsidR="00B609CC" w:rsidRDefault="00B609CC" w:rsidP="00521AAE">
      <w:pPr>
        <w:ind w:firstLine="720"/>
      </w:pPr>
      <w:r>
        <w:t>Spelling</w:t>
      </w:r>
      <w:r w:rsidR="00131479">
        <w:t xml:space="preserve">: </w:t>
      </w:r>
      <w:r w:rsidR="009652D1">
        <w:t xml:space="preserve"> </w:t>
      </w:r>
      <w:r w:rsidR="009652D1" w:rsidRPr="00131479">
        <w:rPr>
          <w:i/>
        </w:rPr>
        <w:t xml:space="preserve"> </w:t>
      </w:r>
      <w:bookmarkStart w:id="25" w:name="Dropdown8"/>
      <w:r w:rsidR="005D363C" w:rsidRPr="00131479">
        <w:rPr>
          <w:i/>
        </w:rPr>
        <w:fldChar w:fldCharType="begin">
          <w:ffData>
            <w:name w:val="Dropdown8"/>
            <w:enabled/>
            <w:calcOnExit w:val="0"/>
            <w:ddList>
              <w:listEntry w:val=" "/>
              <w:listEntry w:val="Attempts to imitate letters"/>
              <w:listEntry w:val="Randomly strings letters  sxtz=team"/>
              <w:listEntry w:val="2-3 prominent consonants tm=team"/>
              <w:listEntry w:val="Each sound is represented by a letter   tem=team"/>
              <w:listEntry w:val="Incorrect but follows English standard   teem=team"/>
              <w:listEntry w:val="Correctly spells short words"/>
              <w:listEntry w:val="Incorrectly spells multisyllable words  "/>
              <w:listEntry w:val="Correctly spells multi-syllable words"/>
            </w:ddList>
          </w:ffData>
        </w:fldChar>
      </w:r>
      <w:r w:rsidR="005D363C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5D363C" w:rsidRPr="00131479">
        <w:rPr>
          <w:i/>
        </w:rPr>
        <w:fldChar w:fldCharType="end"/>
      </w:r>
      <w:bookmarkEnd w:id="25"/>
    </w:p>
    <w:p w:rsidR="00B609CC" w:rsidRDefault="00B609CC" w:rsidP="00B609CC">
      <w:r>
        <w:tab/>
      </w:r>
    </w:p>
    <w:p w:rsidR="002A62B1" w:rsidRDefault="00B609CC" w:rsidP="002A62B1">
      <w:r>
        <w:tab/>
      </w:r>
      <w:r w:rsidR="002A62B1">
        <w:t>Keyboarding</w:t>
      </w:r>
      <w:r w:rsidR="00131479">
        <w:t xml:space="preserve">: </w:t>
      </w:r>
      <w:r w:rsidR="002A62B1">
        <w:t xml:space="preserve">  </w:t>
      </w:r>
      <w:bookmarkStart w:id="26" w:name="Dropdown7"/>
      <w:r w:rsidR="002A62B1" w:rsidRPr="00131479">
        <w:rPr>
          <w:i/>
        </w:rPr>
        <w:fldChar w:fldCharType="begin">
          <w:ffData>
            <w:name w:val="Dropdown7"/>
            <w:enabled/>
            <w:calcOnExit w:val="0"/>
            <w:ddList>
              <w:listEntry w:val=" "/>
              <w:listEntry w:val="One finger hunt and peck"/>
              <w:listEntry w:val="One finger and thumb"/>
              <w:listEntry w:val="2 index fingers"/>
              <w:listEntry w:val="10 finger touch typing"/>
            </w:ddList>
          </w:ffData>
        </w:fldChar>
      </w:r>
      <w:r w:rsidR="002A62B1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2A62B1" w:rsidRPr="00131479">
        <w:rPr>
          <w:i/>
        </w:rPr>
        <w:fldChar w:fldCharType="end"/>
      </w:r>
      <w:bookmarkEnd w:id="26"/>
    </w:p>
    <w:p w:rsidR="002A62B1" w:rsidRDefault="002A62B1" w:rsidP="002A62B1"/>
    <w:p w:rsidR="00FB6A6D" w:rsidRDefault="00B5253F">
      <w:pPr>
        <w:rPr>
          <w:b/>
        </w:rPr>
      </w:pPr>
      <w:r>
        <w:rPr>
          <w:b/>
        </w:rPr>
        <w:t>Writing Traits</w:t>
      </w:r>
    </w:p>
    <w:p w:rsidR="007B19C3" w:rsidRPr="00143954" w:rsidRDefault="007B19C3">
      <w:pPr>
        <w:rPr>
          <w:b/>
        </w:rPr>
      </w:pPr>
    </w:p>
    <w:p w:rsidR="00FB6A6D" w:rsidRDefault="00A07AB3" w:rsidP="00AE477C">
      <w:pPr>
        <w:ind w:firstLine="720"/>
      </w:pPr>
      <w:r>
        <w:t>Sentence Composition</w:t>
      </w:r>
      <w:r w:rsidR="00131479">
        <w:t>:</w:t>
      </w:r>
      <w:r w:rsidR="008C7508">
        <w:t xml:space="preserve">  </w:t>
      </w:r>
      <w:bookmarkStart w:id="27" w:name="Dropdown12"/>
      <w:r w:rsidR="006F76CE" w:rsidRPr="00131479">
        <w:rPr>
          <w:i/>
        </w:rPr>
        <w:fldChar w:fldCharType="begin">
          <w:ffData>
            <w:name w:val="Dropdown12"/>
            <w:enabled/>
            <w:calcOnExit w:val="0"/>
            <w:ddList>
              <w:listEntry w:val=" "/>
              <w:listEntry w:val="Requires a written model to write a sentence"/>
              <w:listEntry w:val="Composes a sentence independently - verbal prompts"/>
              <w:listEntry w:val="Composes a sentence independently - no prompts"/>
            </w:ddList>
          </w:ffData>
        </w:fldChar>
      </w:r>
      <w:r w:rsidR="006F76CE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6F76CE" w:rsidRPr="00131479">
        <w:rPr>
          <w:i/>
        </w:rPr>
        <w:fldChar w:fldCharType="end"/>
      </w:r>
      <w:bookmarkEnd w:id="27"/>
    </w:p>
    <w:p w:rsidR="006309A0" w:rsidRDefault="00A07AB3">
      <w:r>
        <w:tab/>
      </w:r>
    </w:p>
    <w:p w:rsidR="006309A0" w:rsidRDefault="00AE477C">
      <w:r>
        <w:t xml:space="preserve">   </w:t>
      </w:r>
      <w:r>
        <w:tab/>
      </w:r>
      <w:r w:rsidR="006309A0">
        <w:t>Ideas</w:t>
      </w:r>
      <w:r w:rsidR="00131479">
        <w:t xml:space="preserve">: </w:t>
      </w:r>
      <w:r w:rsidR="00131479" w:rsidRPr="00131479">
        <w:rPr>
          <w:i/>
        </w:rPr>
        <w:t xml:space="preserve"> </w:t>
      </w:r>
      <w:r w:rsidR="005B12ED" w:rsidRPr="00131479">
        <w:rPr>
          <w:i/>
        </w:rPr>
        <w:t xml:space="preserve"> </w:t>
      </w:r>
      <w:bookmarkStart w:id="28" w:name="Dropdown13"/>
      <w:r w:rsidR="00B5253F" w:rsidRPr="00131479">
        <w:rPr>
          <w:i/>
        </w:rPr>
        <w:fldChar w:fldCharType="begin">
          <w:ffData>
            <w:name w:val="Dropdown13"/>
            <w:enabled/>
            <w:calcOnExit w:val="0"/>
            <w:ddList>
              <w:listEntry w:val=" "/>
              <w:listEntry w:val="Scribbles for writing"/>
              <w:listEntry w:val="Meaning of the general idea is recognizable"/>
              <w:listEntry w:val="Pictures and some words"/>
              <w:listEntry w:val="No main idea, random thoughts"/>
              <w:listEntry w:val="A hint of a main idea, loosely focused"/>
              <w:listEntry w:val="Idea is generally on topic, details not developed"/>
              <w:listEntry w:val="Develops main idea, uses details for support"/>
            </w:ddList>
          </w:ffData>
        </w:fldChar>
      </w:r>
      <w:r w:rsidR="00B5253F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B5253F" w:rsidRPr="00131479">
        <w:rPr>
          <w:i/>
        </w:rPr>
        <w:fldChar w:fldCharType="end"/>
      </w:r>
      <w:bookmarkEnd w:id="28"/>
    </w:p>
    <w:p w:rsidR="006309A0" w:rsidRDefault="006309A0">
      <w:r>
        <w:tab/>
        <w:t xml:space="preserve"> </w:t>
      </w:r>
    </w:p>
    <w:p w:rsidR="00EC04A7" w:rsidRDefault="00EF43D4" w:rsidP="00AE477C">
      <w:pPr>
        <w:ind w:firstLine="720"/>
      </w:pPr>
      <w:r>
        <w:t>Organization</w:t>
      </w:r>
      <w:r w:rsidR="00DC678B">
        <w:t xml:space="preserve"> of paragraph or story</w:t>
      </w:r>
      <w:r w:rsidR="00131479">
        <w:t>:</w:t>
      </w:r>
      <w:r w:rsidR="00D02478">
        <w:t xml:space="preserve"> </w:t>
      </w:r>
      <w:r w:rsidR="00D02478" w:rsidRPr="00131479">
        <w:rPr>
          <w:i/>
        </w:rPr>
        <w:t xml:space="preserve"> </w:t>
      </w:r>
      <w:bookmarkStart w:id="29" w:name="Dropdown14"/>
      <w:r w:rsidR="00C20D3A" w:rsidRPr="00131479">
        <w:rPr>
          <w:i/>
        </w:rPr>
        <w:fldChar w:fldCharType="begin">
          <w:ffData>
            <w:name w:val="Dropdown14"/>
            <w:enabled/>
            <w:calcOnExit w:val="0"/>
            <w:ddList>
              <w:listEntry w:val=" "/>
              <w:listEntry w:val="No beginning or end, ideas are confused"/>
              <w:listEntry w:val="Beginning to group like words,sequencing haphazard"/>
              <w:listEntry w:val="Beginning, no end, attempts to sequence"/>
              <w:listEntry w:val="Key ideas beginning to surface, logical sequencing"/>
              <w:listEntry w:val="Easy to follow, transitions between main ideas"/>
            </w:ddList>
          </w:ffData>
        </w:fldChar>
      </w:r>
      <w:r w:rsidR="00C20D3A" w:rsidRPr="00131479">
        <w:rPr>
          <w:i/>
        </w:rPr>
        <w:instrText xml:space="preserve"> FORMDROPDOWN </w:instrText>
      </w:r>
      <w:r w:rsidR="00B669BA">
        <w:rPr>
          <w:i/>
        </w:rPr>
      </w:r>
      <w:r w:rsidR="00B669BA">
        <w:rPr>
          <w:i/>
        </w:rPr>
        <w:fldChar w:fldCharType="separate"/>
      </w:r>
      <w:r w:rsidR="00C20D3A" w:rsidRPr="00131479">
        <w:rPr>
          <w:i/>
        </w:rPr>
        <w:fldChar w:fldCharType="end"/>
      </w:r>
      <w:bookmarkEnd w:id="29"/>
    </w:p>
    <w:p w:rsidR="002214C6" w:rsidRDefault="00DC678B" w:rsidP="00D11E8D">
      <w:r>
        <w:t xml:space="preserve"> </w:t>
      </w:r>
    </w:p>
    <w:p w:rsidR="002214C6" w:rsidRPr="00EC1AEC" w:rsidRDefault="002214C6" w:rsidP="002214C6">
      <w:pPr>
        <w:rPr>
          <w:b/>
        </w:rPr>
      </w:pPr>
      <w:r>
        <w:rPr>
          <w:b/>
        </w:rPr>
        <w:t xml:space="preserve">Computer access </w:t>
      </w:r>
      <w:r>
        <w:t>(C</w:t>
      </w:r>
      <w:r w:rsidRPr="002214C6">
        <w:t>heck all that apply)</w:t>
      </w:r>
    </w:p>
    <w:p w:rsidR="002214C6" w:rsidRDefault="002214C6" w:rsidP="002214C6">
      <w:pPr>
        <w:ind w:firstLine="720"/>
      </w:pPr>
      <w:r>
        <w:t xml:space="preserve">Computers in the classroom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69BA">
        <w:fldChar w:fldCharType="separate"/>
      </w:r>
      <w:r>
        <w:fldChar w:fldCharType="end"/>
      </w:r>
      <w:r>
        <w:t xml:space="preserve"> Moves between academic classes 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69BA">
        <w:fldChar w:fldCharType="separate"/>
      </w:r>
      <w:r>
        <w:fldChar w:fldCharType="end"/>
      </w:r>
    </w:p>
    <w:p w:rsidR="00D02478" w:rsidRDefault="00DC678B" w:rsidP="00D11E8D">
      <w:r>
        <w:tab/>
      </w:r>
    </w:p>
    <w:p w:rsidR="00D11E8D" w:rsidRDefault="00D11E8D" w:rsidP="00D11E8D">
      <w:r w:rsidRPr="00D02478">
        <w:rPr>
          <w:b/>
        </w:rPr>
        <w:t>Modifications/Accommodations</w:t>
      </w:r>
      <w:r w:rsidR="00D02478" w:rsidRPr="00D02478">
        <w:rPr>
          <w:b/>
        </w:rPr>
        <w:t xml:space="preserve"> tried:</w:t>
      </w:r>
      <w:r w:rsidR="00D02478">
        <w:t xml:space="preserve">   (Check all that apply)</w:t>
      </w:r>
    </w:p>
    <w:p w:rsidR="00E459A1" w:rsidRDefault="00374D18" w:rsidP="00D11E8D">
      <w:r>
        <w:t xml:space="preserve">Reduce amount of writing </w:t>
      </w:r>
      <w:r w:rsidR="00402DC1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7"/>
      <w:r w:rsidR="00402DC1">
        <w:instrText xml:space="preserve"> FORMCHECKBOX </w:instrText>
      </w:r>
      <w:r w:rsidR="00B669BA">
        <w:fldChar w:fldCharType="separate"/>
      </w:r>
      <w:r w:rsidR="00402DC1">
        <w:fldChar w:fldCharType="end"/>
      </w:r>
      <w:bookmarkEnd w:id="30"/>
      <w:r w:rsidR="00402DC1">
        <w:t xml:space="preserve">   </w:t>
      </w:r>
      <w:r w:rsidR="00664748">
        <w:t xml:space="preserve"> </w:t>
      </w:r>
      <w:r w:rsidR="00402DC1">
        <w:t xml:space="preserve">oral responses </w:t>
      </w:r>
      <w:r w:rsidR="00402DC1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1"/>
      <w:r w:rsidR="00402DC1">
        <w:instrText xml:space="preserve"> FORMCHECKBOX </w:instrText>
      </w:r>
      <w:r w:rsidR="00B669BA">
        <w:fldChar w:fldCharType="separate"/>
      </w:r>
      <w:r w:rsidR="00402DC1">
        <w:fldChar w:fldCharType="end"/>
      </w:r>
      <w:bookmarkEnd w:id="31"/>
      <w:r w:rsidR="00402DC1">
        <w:t xml:space="preserve">  </w:t>
      </w:r>
      <w:r w:rsidR="00664748">
        <w:t xml:space="preserve">    tape recorder </w:t>
      </w:r>
      <w:r w:rsidR="00664748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8"/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32"/>
      <w:r w:rsidR="00664748">
        <w:t xml:space="preserve">    c</w:t>
      </w:r>
      <w:r w:rsidR="00616CA7">
        <w:t xml:space="preserve">opy of notes </w:t>
      </w:r>
      <w:r w:rsidR="00616CA7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2"/>
      <w:r w:rsidR="00616CA7">
        <w:instrText xml:space="preserve"> FORMCHECKBOX </w:instrText>
      </w:r>
      <w:r w:rsidR="00B669BA">
        <w:fldChar w:fldCharType="separate"/>
      </w:r>
      <w:r w:rsidR="00616CA7">
        <w:fldChar w:fldCharType="end"/>
      </w:r>
      <w:bookmarkEnd w:id="33"/>
      <w:r w:rsidR="00616CA7">
        <w:t xml:space="preserve">  </w:t>
      </w:r>
      <w:r w:rsidR="00E459A1">
        <w:t xml:space="preserve">word wall </w:t>
      </w:r>
      <w:r w:rsidR="00E459A1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3"/>
      <w:r w:rsidR="00E459A1">
        <w:instrText xml:space="preserve"> FORMCHECKBOX </w:instrText>
      </w:r>
      <w:r w:rsidR="00B669BA">
        <w:fldChar w:fldCharType="separate"/>
      </w:r>
      <w:r w:rsidR="00E459A1">
        <w:fldChar w:fldCharType="end"/>
      </w:r>
      <w:bookmarkEnd w:id="34"/>
      <w:r w:rsidR="00E459A1">
        <w:t xml:space="preserve">  </w:t>
      </w:r>
      <w:r w:rsidR="00664748">
        <w:t xml:space="preserve">   notetaker paper </w:t>
      </w:r>
      <w:r w:rsidR="00664748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4"/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35"/>
      <w:r w:rsidR="00664748">
        <w:t xml:space="preserve">      pencil grip </w:t>
      </w:r>
      <w:r w:rsidR="00664748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8"/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36"/>
      <w:r w:rsidR="00664748">
        <w:t xml:space="preserve">     adapted paper </w:t>
      </w:r>
      <w:r w:rsidR="00664748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9"/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37"/>
      <w:r w:rsidR="00664748">
        <w:t xml:space="preserve">     </w:t>
      </w:r>
      <w:r>
        <w:t xml:space="preserve">Slantboard </w:t>
      </w:r>
      <w:r w:rsidR="00402DC1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0"/>
      <w:r w:rsidR="00402DC1">
        <w:instrText xml:space="preserve"> FORMCHECKBOX </w:instrText>
      </w:r>
      <w:r w:rsidR="00B669BA">
        <w:fldChar w:fldCharType="separate"/>
      </w:r>
      <w:r w:rsidR="00402DC1">
        <w:fldChar w:fldCharType="end"/>
      </w:r>
      <w:bookmarkEnd w:id="38"/>
      <w:r>
        <w:t xml:space="preserve"> </w:t>
      </w:r>
    </w:p>
    <w:p w:rsidR="004F5D93" w:rsidRDefault="00E459A1" w:rsidP="00D11E8D">
      <w:r>
        <w:t xml:space="preserve">graphic organizers </w:t>
      </w:r>
      <w: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5"/>
      <w:r>
        <w:instrText xml:space="preserve"> FORMCHECKBOX </w:instrText>
      </w:r>
      <w:r w:rsidR="00B669BA">
        <w:fldChar w:fldCharType="separate"/>
      </w:r>
      <w:r>
        <w:fldChar w:fldCharType="end"/>
      </w:r>
      <w:bookmarkEnd w:id="39"/>
      <w:r>
        <w:t xml:space="preserve">  </w:t>
      </w:r>
      <w:r w:rsidR="00664748">
        <w:t xml:space="preserve">  </w:t>
      </w:r>
      <w:r>
        <w:t xml:space="preserve">highlighter </w:t>
      </w:r>
      <w: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7"/>
      <w:r>
        <w:instrText xml:space="preserve"> FORMCHECKBOX </w:instrText>
      </w:r>
      <w:r w:rsidR="00B669BA">
        <w:fldChar w:fldCharType="separate"/>
      </w:r>
      <w:r>
        <w:fldChar w:fldCharType="end"/>
      </w:r>
      <w:bookmarkEnd w:id="40"/>
      <w:r>
        <w:t xml:space="preserve">  </w:t>
      </w:r>
      <w:r w:rsidR="00664748">
        <w:t xml:space="preserve"> Electronic speller/ dictionary </w:t>
      </w:r>
      <w:r w:rsidR="00664748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9"/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41"/>
      <w:r w:rsidR="00664748">
        <w:t xml:space="preserve">   </w:t>
      </w:r>
      <w:r w:rsidR="00131479">
        <w:t xml:space="preserve">Writing guide </w:t>
      </w:r>
      <w:r w:rsidR="00131479"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8"/>
      <w:r w:rsidR="00131479">
        <w:instrText xml:space="preserve"> FORMCHECKBOX </w:instrText>
      </w:r>
      <w:r w:rsidR="00B669BA">
        <w:fldChar w:fldCharType="separate"/>
      </w:r>
      <w:r w:rsidR="00131479">
        <w:fldChar w:fldCharType="end"/>
      </w:r>
      <w:bookmarkEnd w:id="42"/>
      <w:r w:rsidR="00664748">
        <w:t xml:space="preserve">                                         </w:t>
      </w:r>
      <w:r w:rsidR="00374D18">
        <w:t xml:space="preserve">classroom computer </w:t>
      </w:r>
      <w: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6"/>
      <w:r>
        <w:instrText xml:space="preserve"> FORMCHECKBOX </w:instrText>
      </w:r>
      <w:r w:rsidR="00B669BA">
        <w:fldChar w:fldCharType="separate"/>
      </w:r>
      <w:r>
        <w:fldChar w:fldCharType="end"/>
      </w:r>
      <w:bookmarkEnd w:id="43"/>
      <w:r w:rsidR="00374D18">
        <w:t xml:space="preserve"> </w:t>
      </w:r>
      <w:r w:rsidR="00664748">
        <w:t xml:space="preserve">   Microsoft Word </w:t>
      </w:r>
      <w:r w:rsidR="00131479">
        <w:t>- Auto correct and grammar chec</w:t>
      </w:r>
      <w:r w:rsidR="00664748">
        <w:t>k</w:t>
      </w:r>
      <w:bookmarkStart w:id="44" w:name="Check20"/>
      <w:r w:rsidR="00664748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44"/>
      <w:r w:rsidR="00664748">
        <w:t xml:space="preserve">           portable </w:t>
      </w:r>
      <w:r w:rsidR="004F5D93">
        <w:t>word processor</w:t>
      </w:r>
      <w:r w:rsidR="00664748">
        <w:t xml:space="preserve"> </w:t>
      </w:r>
      <w:r w:rsidR="00664748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21"/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45"/>
      <w:r w:rsidR="004F5D93">
        <w:t xml:space="preserve"> </w:t>
      </w:r>
      <w:r w:rsidR="00261EB4">
        <w:t xml:space="preserve"> </w:t>
      </w:r>
      <w:r w:rsidR="00664748">
        <w:t xml:space="preserve">  </w:t>
      </w:r>
      <w:r w:rsidR="00261EB4">
        <w:t xml:space="preserve">alternative keyboard </w:t>
      </w:r>
      <w:r w:rsidR="00664748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2"/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46"/>
      <w:r w:rsidR="00664748">
        <w:t xml:space="preserve">  </w:t>
      </w:r>
      <w:r w:rsidR="00261EB4">
        <w:t xml:space="preserve"> alternative mouse</w:t>
      </w:r>
      <w:r w:rsidR="00664748">
        <w:t xml:space="preserve"> </w:t>
      </w:r>
      <w:r w:rsidR="00664748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3"/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47"/>
    </w:p>
    <w:p w:rsidR="004F5D93" w:rsidRDefault="004F5D93" w:rsidP="00D11E8D">
      <w:r>
        <w:t>Software</w:t>
      </w:r>
      <w:r w:rsidR="00664748">
        <w:t xml:space="preserve"> </w:t>
      </w:r>
      <w:r w:rsidR="00664748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4"/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48"/>
      <w:r w:rsidR="00664748">
        <w:t xml:space="preserve">  </w:t>
      </w:r>
      <w:r w:rsidR="00664748" w:rsidRPr="00131479">
        <w:rPr>
          <w:i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9" w:name="Text7"/>
      <w:r w:rsidR="00664748" w:rsidRPr="00131479">
        <w:rPr>
          <w:i/>
        </w:rPr>
        <w:instrText xml:space="preserve"> FORMTEXT </w:instrText>
      </w:r>
      <w:r w:rsidR="00664748" w:rsidRPr="00131479">
        <w:rPr>
          <w:i/>
        </w:rPr>
      </w:r>
      <w:r w:rsidR="00664748" w:rsidRPr="00131479">
        <w:rPr>
          <w:i/>
        </w:rPr>
        <w:fldChar w:fldCharType="separate"/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</w:rPr>
        <w:fldChar w:fldCharType="end"/>
      </w:r>
      <w:bookmarkEnd w:id="49"/>
      <w:r w:rsidR="00664748" w:rsidRPr="00131479">
        <w:rPr>
          <w:i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50" w:name="Text8"/>
      <w:r w:rsidR="00664748" w:rsidRPr="00131479">
        <w:rPr>
          <w:i/>
        </w:rPr>
        <w:instrText xml:space="preserve"> FORMTEXT </w:instrText>
      </w:r>
      <w:r w:rsidR="00664748" w:rsidRPr="00131479">
        <w:rPr>
          <w:i/>
        </w:rPr>
      </w:r>
      <w:r w:rsidR="00664748" w:rsidRPr="00131479">
        <w:rPr>
          <w:i/>
        </w:rPr>
        <w:fldChar w:fldCharType="separate"/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</w:rPr>
        <w:fldChar w:fldCharType="end"/>
      </w:r>
      <w:bookmarkEnd w:id="50"/>
      <w:r>
        <w:t xml:space="preserve">   </w:t>
      </w:r>
      <w:r w:rsidR="00664748">
        <w:t xml:space="preserve"> </w:t>
      </w:r>
      <w:r>
        <w:t>Other</w:t>
      </w:r>
      <w:bookmarkStart w:id="51" w:name="Check25"/>
      <w:r w:rsidR="00664748">
        <w:t xml:space="preserve"> </w:t>
      </w:r>
      <w:r w:rsidR="00664748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664748">
        <w:instrText xml:space="preserve"> FORMCHECKBOX </w:instrText>
      </w:r>
      <w:r w:rsidR="00B669BA">
        <w:fldChar w:fldCharType="separate"/>
      </w:r>
      <w:r w:rsidR="00664748">
        <w:fldChar w:fldCharType="end"/>
      </w:r>
      <w:bookmarkEnd w:id="51"/>
      <w:r w:rsidR="00664748">
        <w:t xml:space="preserve">  </w:t>
      </w:r>
      <w:r w:rsidR="00664748" w:rsidRPr="00131479">
        <w:rPr>
          <w:i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2" w:name="Text9"/>
      <w:r w:rsidR="00664748" w:rsidRPr="00131479">
        <w:rPr>
          <w:i/>
        </w:rPr>
        <w:instrText xml:space="preserve"> FORMTEXT </w:instrText>
      </w:r>
      <w:r w:rsidR="00664748" w:rsidRPr="00131479">
        <w:rPr>
          <w:i/>
        </w:rPr>
      </w:r>
      <w:r w:rsidR="00664748" w:rsidRPr="00131479">
        <w:rPr>
          <w:i/>
        </w:rPr>
        <w:fldChar w:fldCharType="separate"/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</w:rPr>
        <w:fldChar w:fldCharType="end"/>
      </w:r>
      <w:bookmarkEnd w:id="52"/>
      <w:r w:rsidR="00664748" w:rsidRPr="00131479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3" w:name="Text10"/>
      <w:r w:rsidR="00664748" w:rsidRPr="00131479">
        <w:rPr>
          <w:i/>
        </w:rPr>
        <w:instrText xml:space="preserve"> FORMTEXT </w:instrText>
      </w:r>
      <w:r w:rsidR="00664748" w:rsidRPr="00131479">
        <w:rPr>
          <w:i/>
        </w:rPr>
      </w:r>
      <w:r w:rsidR="00664748" w:rsidRPr="00131479">
        <w:rPr>
          <w:i/>
        </w:rPr>
        <w:fldChar w:fldCharType="separate"/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  <w:noProof/>
        </w:rPr>
        <w:t> </w:t>
      </w:r>
      <w:r w:rsidR="00664748" w:rsidRPr="00131479">
        <w:rPr>
          <w:i/>
        </w:rPr>
        <w:fldChar w:fldCharType="end"/>
      </w:r>
      <w:bookmarkEnd w:id="53"/>
    </w:p>
    <w:p w:rsidR="00EF43D4" w:rsidRDefault="00EF43D4" w:rsidP="00EF43D4"/>
    <w:p w:rsidR="00DD46F6" w:rsidRDefault="00DD46F6" w:rsidP="00EF43D4">
      <w:r>
        <w:t xml:space="preserve">Comments: </w:t>
      </w:r>
      <w:r w:rsidRPr="00131479">
        <w:rPr>
          <w:i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4" w:name="Text13"/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bookmarkEnd w:id="54"/>
      <w:r w:rsidRPr="00131479">
        <w:rPr>
          <w:i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5" w:name="Text14"/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bookmarkEnd w:id="55"/>
      <w:r w:rsidRPr="00131479">
        <w:rPr>
          <w:i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6" w:name="Text15"/>
      <w:r w:rsidRPr="00131479">
        <w:rPr>
          <w:i/>
        </w:rPr>
        <w:instrText xml:space="preserve"> FORMTEXT </w:instrText>
      </w:r>
      <w:r w:rsidRPr="00131479">
        <w:rPr>
          <w:i/>
        </w:rPr>
      </w:r>
      <w:r w:rsidRPr="00131479">
        <w:rPr>
          <w:i/>
        </w:rPr>
        <w:fldChar w:fldCharType="separate"/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  <w:noProof/>
        </w:rPr>
        <w:t> </w:t>
      </w:r>
      <w:r w:rsidRPr="00131479">
        <w:rPr>
          <w:i/>
        </w:rPr>
        <w:fldChar w:fldCharType="end"/>
      </w:r>
      <w:bookmarkEnd w:id="56"/>
    </w:p>
    <w:p w:rsidR="003E608D" w:rsidRDefault="003E608D" w:rsidP="00EF43D4"/>
    <w:sectPr w:rsidR="003E608D" w:rsidSect="004A177A">
      <w:pgSz w:w="12240" w:h="15840"/>
      <w:pgMar w:top="1152" w:right="1584" w:bottom="1152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96E06"/>
    <w:multiLevelType w:val="hybridMultilevel"/>
    <w:tmpl w:val="75804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5E"/>
    <w:rsid w:val="00025B05"/>
    <w:rsid w:val="000C22F3"/>
    <w:rsid w:val="00131479"/>
    <w:rsid w:val="00143954"/>
    <w:rsid w:val="001A0B46"/>
    <w:rsid w:val="00206107"/>
    <w:rsid w:val="002214C6"/>
    <w:rsid w:val="00221723"/>
    <w:rsid w:val="00240DDB"/>
    <w:rsid w:val="00261EB4"/>
    <w:rsid w:val="002621BD"/>
    <w:rsid w:val="002976E8"/>
    <w:rsid w:val="002A62B1"/>
    <w:rsid w:val="00302B3F"/>
    <w:rsid w:val="00374D18"/>
    <w:rsid w:val="0038322E"/>
    <w:rsid w:val="00397919"/>
    <w:rsid w:val="003C20E7"/>
    <w:rsid w:val="003D4E47"/>
    <w:rsid w:val="003E608D"/>
    <w:rsid w:val="00402DC1"/>
    <w:rsid w:val="00452026"/>
    <w:rsid w:val="004A177A"/>
    <w:rsid w:val="004A5A5E"/>
    <w:rsid w:val="004E2726"/>
    <w:rsid w:val="004F5D93"/>
    <w:rsid w:val="004F5FD0"/>
    <w:rsid w:val="00521AAE"/>
    <w:rsid w:val="005A4DAD"/>
    <w:rsid w:val="005B12ED"/>
    <w:rsid w:val="005D363C"/>
    <w:rsid w:val="005E04D4"/>
    <w:rsid w:val="00616CA7"/>
    <w:rsid w:val="006309A0"/>
    <w:rsid w:val="00664748"/>
    <w:rsid w:val="006F76CE"/>
    <w:rsid w:val="007B19C3"/>
    <w:rsid w:val="007C5564"/>
    <w:rsid w:val="008204F5"/>
    <w:rsid w:val="008C7508"/>
    <w:rsid w:val="0095593A"/>
    <w:rsid w:val="009652D1"/>
    <w:rsid w:val="00980A48"/>
    <w:rsid w:val="009F7E8F"/>
    <w:rsid w:val="00A07AB3"/>
    <w:rsid w:val="00A1199C"/>
    <w:rsid w:val="00A169C6"/>
    <w:rsid w:val="00AD4EF4"/>
    <w:rsid w:val="00AE3A03"/>
    <w:rsid w:val="00AE477C"/>
    <w:rsid w:val="00B10F67"/>
    <w:rsid w:val="00B5253F"/>
    <w:rsid w:val="00B609CC"/>
    <w:rsid w:val="00B62C67"/>
    <w:rsid w:val="00B669BA"/>
    <w:rsid w:val="00BA37A1"/>
    <w:rsid w:val="00BD3556"/>
    <w:rsid w:val="00C006A0"/>
    <w:rsid w:val="00C20D3A"/>
    <w:rsid w:val="00C230E3"/>
    <w:rsid w:val="00C35A05"/>
    <w:rsid w:val="00CC3019"/>
    <w:rsid w:val="00CC64E7"/>
    <w:rsid w:val="00D02478"/>
    <w:rsid w:val="00D11E8D"/>
    <w:rsid w:val="00D7375E"/>
    <w:rsid w:val="00DC678B"/>
    <w:rsid w:val="00DD46F6"/>
    <w:rsid w:val="00E220D3"/>
    <w:rsid w:val="00E459A1"/>
    <w:rsid w:val="00E90005"/>
    <w:rsid w:val="00EA7245"/>
    <w:rsid w:val="00EC04A7"/>
    <w:rsid w:val="00EC1AEC"/>
    <w:rsid w:val="00EF43D4"/>
    <w:rsid w:val="00EF7F22"/>
    <w:rsid w:val="00F35928"/>
    <w:rsid w:val="00F82AF6"/>
    <w:rsid w:val="00FB6A6D"/>
    <w:rsid w:val="00FC53AA"/>
    <w:rsid w:val="00F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"/>
  <w:decimalSymbol w:val="."/>
  <w:listSeparator w:val=","/>
  <w15:chartTrackingRefBased/>
  <w15:docId w15:val="{2872A086-B6A5-4FF1-A1EB-47198388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61E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creeners\Screeners\Written%20Language%20-%20Assistive%20Technology%20Needs%20Assess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Written Language - Assistive Technology Needs Assessment</Template>
  <TotalTime>0</TotalTime>
  <Pages>2</Pages>
  <Words>413</Words>
  <Characters>2358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</vt:lpstr>
    </vt:vector>
  </TitlesOfParts>
  <Company>Lee County Schools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</dc:title>
  <dc:subject/>
  <dc:creator>Rose, Kathy</dc:creator>
  <cp:keywords/>
  <dc:description/>
  <cp:lastModifiedBy>Rose, Kathy</cp:lastModifiedBy>
  <cp:revision>2</cp:revision>
  <cp:lastPrinted>2008-03-06T18:04:00Z</cp:lastPrinted>
  <dcterms:created xsi:type="dcterms:W3CDTF">2015-01-15T16:12:00Z</dcterms:created>
  <dcterms:modified xsi:type="dcterms:W3CDTF">2015-01-15T16:12:00Z</dcterms:modified>
</cp:coreProperties>
</file>