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130" w:rsidRPr="00F23FC0" w:rsidRDefault="004A1528" w:rsidP="00D56130">
      <w:pPr>
        <w:jc w:val="center"/>
        <w:rPr>
          <w:b/>
        </w:rPr>
      </w:pPr>
      <w:r>
        <w:rPr>
          <w:b/>
        </w:rPr>
        <w:t>Assistive Technology Needs Assessment</w:t>
      </w:r>
    </w:p>
    <w:p w:rsidR="00D56130" w:rsidRPr="00F23FC0" w:rsidRDefault="00D56130" w:rsidP="00D56130">
      <w:pPr>
        <w:jc w:val="center"/>
        <w:rPr>
          <w:b/>
        </w:rPr>
      </w:pPr>
      <w:smartTag w:uri="urn:schemas-microsoft-com:office:smarttags" w:element="City">
        <w:smartTag w:uri="urn:schemas-microsoft-com:office:smarttags" w:element="place">
          <w:r w:rsidRPr="00F23FC0">
            <w:rPr>
              <w:b/>
            </w:rPr>
            <w:t>Reading</w:t>
          </w:r>
        </w:smartTag>
      </w:smartTag>
    </w:p>
    <w:p w:rsidR="00D56130" w:rsidRPr="00F23FC0" w:rsidRDefault="00D56130" w:rsidP="00D56130">
      <w:pPr>
        <w:jc w:val="center"/>
        <w:rPr>
          <w:b/>
        </w:rPr>
      </w:pPr>
      <w:r w:rsidRPr="00F23FC0">
        <w:rPr>
          <w:b/>
        </w:rPr>
        <w:t xml:space="preserve">School District of </w:t>
      </w:r>
      <w:smartTag w:uri="urn:schemas-microsoft-com:office:smarttags" w:element="place">
        <w:smartTag w:uri="urn:schemas-microsoft-com:office:smarttags" w:element="PlaceName">
          <w:r w:rsidRPr="00F23FC0">
            <w:rPr>
              <w:b/>
            </w:rPr>
            <w:t>Lee</w:t>
          </w:r>
        </w:smartTag>
        <w:r w:rsidRPr="00F23FC0">
          <w:rPr>
            <w:b/>
          </w:rPr>
          <w:t xml:space="preserve"> </w:t>
        </w:r>
        <w:smartTag w:uri="urn:schemas-microsoft-com:office:smarttags" w:element="PlaceName">
          <w:r w:rsidRPr="00F23FC0">
            <w:rPr>
              <w:b/>
            </w:rPr>
            <w:t>County</w:t>
          </w:r>
        </w:smartTag>
      </w:smartTag>
    </w:p>
    <w:p w:rsidR="00D56130" w:rsidRPr="00D56130" w:rsidRDefault="00D56130" w:rsidP="00D56130">
      <w:pPr>
        <w:jc w:val="center"/>
        <w:rPr>
          <w:i/>
        </w:rPr>
      </w:pPr>
    </w:p>
    <w:p w:rsidR="00D56130" w:rsidRDefault="004A1528" w:rsidP="00D56130">
      <w:r>
        <w:rPr>
          <w:i/>
        </w:rPr>
        <w:t>* Complete</w:t>
      </w:r>
      <w:r w:rsidR="00D56130" w:rsidRPr="00D56130">
        <w:rPr>
          <w:i/>
        </w:rPr>
        <w:t xml:space="preserve"> form on the computer </w:t>
      </w:r>
      <w:r w:rsidR="00D56130" w:rsidRPr="00F23FC0">
        <w:rPr>
          <w:b/>
          <w:i/>
        </w:rPr>
        <w:t>at the IEP meeting</w:t>
      </w:r>
      <w:r w:rsidR="00D56130" w:rsidRPr="00D56130">
        <w:rPr>
          <w:i/>
        </w:rPr>
        <w:t xml:space="preserve"> if AT is considered. To complete this form 1) fill in the blank, 2) check the appropriate boxes or 3) click on the gray box next to each item for a drop-down menu. If the item contains a drop-down menu, scroll down and click on the most appropriate choice</w:t>
      </w:r>
      <w:r w:rsidR="00D56130">
        <w:t>.</w:t>
      </w:r>
    </w:p>
    <w:p w:rsidR="00F23FC0" w:rsidRDefault="00F23FC0" w:rsidP="00D56130"/>
    <w:p w:rsidR="00F23FC0" w:rsidRDefault="00F23FC0" w:rsidP="00D56130">
      <w:r w:rsidRPr="005E161D">
        <w:rPr>
          <w:b/>
        </w:rPr>
        <w:t>Student:</w:t>
      </w:r>
      <w:r w:rsidRPr="00111755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11755">
        <w:rPr>
          <w:i/>
        </w:rPr>
        <w:instrText xml:space="preserve"> FORMTEXT </w:instrText>
      </w:r>
      <w:r w:rsidRPr="00111755">
        <w:rPr>
          <w:i/>
        </w:rPr>
      </w:r>
      <w:r w:rsidRPr="00111755">
        <w:rPr>
          <w:i/>
        </w:rPr>
        <w:fldChar w:fldCharType="separate"/>
      </w:r>
      <w:bookmarkStart w:id="1" w:name="_GoBack"/>
      <w:r w:rsidR="0050384E">
        <w:rPr>
          <w:i/>
        </w:rPr>
        <w:t> </w:t>
      </w:r>
      <w:r w:rsidR="0050384E">
        <w:rPr>
          <w:i/>
        </w:rPr>
        <w:t> </w:t>
      </w:r>
      <w:r w:rsidR="0050384E">
        <w:rPr>
          <w:i/>
        </w:rPr>
        <w:t> </w:t>
      </w:r>
      <w:r w:rsidR="0050384E">
        <w:rPr>
          <w:i/>
        </w:rPr>
        <w:t> </w:t>
      </w:r>
      <w:r w:rsidR="0050384E">
        <w:rPr>
          <w:i/>
        </w:rPr>
        <w:t> </w:t>
      </w:r>
      <w:bookmarkEnd w:id="1"/>
      <w:r w:rsidRPr="00111755">
        <w:rPr>
          <w:i/>
        </w:rPr>
        <w:fldChar w:fldCharType="end"/>
      </w:r>
      <w:bookmarkEnd w:id="0"/>
      <w:r>
        <w:t xml:space="preserve">     </w:t>
      </w:r>
      <w:r w:rsidRPr="005E161D">
        <w:rPr>
          <w:b/>
        </w:rPr>
        <w:t xml:space="preserve">Student # </w:t>
      </w:r>
      <w:r w:rsidRPr="00111755">
        <w:rPr>
          <w:i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111755">
        <w:rPr>
          <w:i/>
        </w:rPr>
        <w:instrText xml:space="preserve"> FORMTEXT </w:instrText>
      </w:r>
      <w:r w:rsidRPr="00111755">
        <w:rPr>
          <w:i/>
        </w:rPr>
      </w:r>
      <w:r w:rsidRPr="00111755">
        <w:rPr>
          <w:i/>
        </w:rPr>
        <w:fldChar w:fldCharType="separate"/>
      </w:r>
      <w:r w:rsidRPr="00111755">
        <w:rPr>
          <w:i/>
          <w:noProof/>
        </w:rPr>
        <w:t> </w:t>
      </w:r>
      <w:r w:rsidRPr="00111755">
        <w:rPr>
          <w:i/>
          <w:noProof/>
        </w:rPr>
        <w:t> </w:t>
      </w:r>
      <w:r w:rsidRPr="00111755">
        <w:rPr>
          <w:i/>
          <w:noProof/>
        </w:rPr>
        <w:t> </w:t>
      </w:r>
      <w:r w:rsidRPr="00111755">
        <w:rPr>
          <w:i/>
          <w:noProof/>
        </w:rPr>
        <w:t> </w:t>
      </w:r>
      <w:r w:rsidRPr="00111755">
        <w:rPr>
          <w:i/>
          <w:noProof/>
        </w:rPr>
        <w:t> </w:t>
      </w:r>
      <w:r w:rsidRPr="00111755">
        <w:rPr>
          <w:i/>
        </w:rPr>
        <w:fldChar w:fldCharType="end"/>
      </w:r>
      <w:bookmarkEnd w:id="2"/>
      <w:r>
        <w:t xml:space="preserve">     </w:t>
      </w:r>
      <w:r w:rsidRPr="005E161D">
        <w:rPr>
          <w:b/>
        </w:rPr>
        <w:t>School:</w:t>
      </w:r>
      <w:r>
        <w:t xml:space="preserve"> </w:t>
      </w:r>
      <w:r w:rsidRPr="00111755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111755">
        <w:rPr>
          <w:i/>
        </w:rPr>
        <w:instrText xml:space="preserve"> FORMTEXT </w:instrText>
      </w:r>
      <w:r w:rsidRPr="00111755">
        <w:rPr>
          <w:i/>
        </w:rPr>
      </w:r>
      <w:r w:rsidRPr="00111755">
        <w:rPr>
          <w:i/>
        </w:rPr>
        <w:fldChar w:fldCharType="separate"/>
      </w:r>
      <w:r w:rsidRPr="00111755">
        <w:rPr>
          <w:i/>
          <w:noProof/>
        </w:rPr>
        <w:t> </w:t>
      </w:r>
      <w:r w:rsidRPr="00111755">
        <w:rPr>
          <w:i/>
          <w:noProof/>
        </w:rPr>
        <w:t> </w:t>
      </w:r>
      <w:r w:rsidRPr="00111755">
        <w:rPr>
          <w:i/>
          <w:noProof/>
        </w:rPr>
        <w:t> </w:t>
      </w:r>
      <w:r w:rsidRPr="00111755">
        <w:rPr>
          <w:i/>
          <w:noProof/>
        </w:rPr>
        <w:t> </w:t>
      </w:r>
      <w:r w:rsidRPr="00111755">
        <w:rPr>
          <w:i/>
          <w:noProof/>
        </w:rPr>
        <w:t> </w:t>
      </w:r>
      <w:r w:rsidRPr="00111755">
        <w:rPr>
          <w:i/>
        </w:rPr>
        <w:fldChar w:fldCharType="end"/>
      </w:r>
      <w:bookmarkEnd w:id="3"/>
    </w:p>
    <w:p w:rsidR="00F23FC0" w:rsidRDefault="00F23FC0" w:rsidP="00D56130">
      <w:r w:rsidRPr="005E161D">
        <w:rPr>
          <w:b/>
        </w:rPr>
        <w:t>Date:</w:t>
      </w:r>
      <w:r>
        <w:t xml:space="preserve"> </w:t>
      </w:r>
      <w:r w:rsidRPr="00111755">
        <w:rPr>
          <w:i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111755">
        <w:rPr>
          <w:i/>
        </w:rPr>
        <w:instrText xml:space="preserve"> FORMTEXT </w:instrText>
      </w:r>
      <w:r w:rsidRPr="00111755">
        <w:rPr>
          <w:i/>
        </w:rPr>
      </w:r>
      <w:r w:rsidRPr="00111755">
        <w:rPr>
          <w:i/>
        </w:rPr>
        <w:fldChar w:fldCharType="separate"/>
      </w:r>
      <w:r w:rsidRPr="00111755">
        <w:rPr>
          <w:i/>
          <w:noProof/>
        </w:rPr>
        <w:t> </w:t>
      </w:r>
      <w:r w:rsidRPr="00111755">
        <w:rPr>
          <w:i/>
          <w:noProof/>
        </w:rPr>
        <w:t> </w:t>
      </w:r>
      <w:r w:rsidRPr="00111755">
        <w:rPr>
          <w:i/>
          <w:noProof/>
        </w:rPr>
        <w:t> </w:t>
      </w:r>
      <w:r w:rsidRPr="00111755">
        <w:rPr>
          <w:i/>
          <w:noProof/>
        </w:rPr>
        <w:t> </w:t>
      </w:r>
      <w:r w:rsidRPr="00111755">
        <w:rPr>
          <w:i/>
          <w:noProof/>
        </w:rPr>
        <w:t> </w:t>
      </w:r>
      <w:r w:rsidRPr="00111755">
        <w:rPr>
          <w:i/>
        </w:rPr>
        <w:fldChar w:fldCharType="end"/>
      </w:r>
      <w:bookmarkEnd w:id="4"/>
      <w:r w:rsidRPr="00111755">
        <w:rPr>
          <w:i/>
        </w:rPr>
        <w:t xml:space="preserve"> </w:t>
      </w:r>
      <w:r>
        <w:t xml:space="preserve">    </w:t>
      </w:r>
      <w:r w:rsidRPr="005E161D">
        <w:rPr>
          <w:b/>
        </w:rPr>
        <w:t>Teacher:</w:t>
      </w:r>
      <w:r>
        <w:t xml:space="preserve"> </w:t>
      </w:r>
      <w:r w:rsidRPr="00111755">
        <w:rPr>
          <w:i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111755">
        <w:rPr>
          <w:i/>
        </w:rPr>
        <w:instrText xml:space="preserve"> FORMTEXT </w:instrText>
      </w:r>
      <w:r w:rsidRPr="00111755">
        <w:rPr>
          <w:i/>
        </w:rPr>
      </w:r>
      <w:r w:rsidRPr="00111755">
        <w:rPr>
          <w:i/>
        </w:rPr>
        <w:fldChar w:fldCharType="separate"/>
      </w:r>
      <w:r w:rsidRPr="00111755">
        <w:rPr>
          <w:i/>
          <w:noProof/>
        </w:rPr>
        <w:t> </w:t>
      </w:r>
      <w:r w:rsidRPr="00111755">
        <w:rPr>
          <w:i/>
          <w:noProof/>
        </w:rPr>
        <w:t> </w:t>
      </w:r>
      <w:r w:rsidRPr="00111755">
        <w:rPr>
          <w:i/>
          <w:noProof/>
        </w:rPr>
        <w:t> </w:t>
      </w:r>
      <w:r w:rsidRPr="00111755">
        <w:rPr>
          <w:i/>
          <w:noProof/>
        </w:rPr>
        <w:t> </w:t>
      </w:r>
      <w:r w:rsidRPr="00111755">
        <w:rPr>
          <w:i/>
          <w:noProof/>
        </w:rPr>
        <w:t> </w:t>
      </w:r>
      <w:r w:rsidRPr="00111755">
        <w:rPr>
          <w:i/>
        </w:rPr>
        <w:fldChar w:fldCharType="end"/>
      </w:r>
      <w:bookmarkEnd w:id="5"/>
      <w:r w:rsidRPr="00111755">
        <w:rPr>
          <w:i/>
        </w:rPr>
        <w:t xml:space="preserve">  </w:t>
      </w:r>
      <w:r>
        <w:t xml:space="preserve">   </w:t>
      </w:r>
      <w:r w:rsidRPr="005E161D">
        <w:rPr>
          <w:b/>
        </w:rPr>
        <w:t>Goal #</w:t>
      </w:r>
      <w:r>
        <w:t xml:space="preserve"> </w:t>
      </w:r>
      <w:r w:rsidRPr="00111755"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111755">
        <w:rPr>
          <w:i/>
        </w:rPr>
        <w:instrText xml:space="preserve"> FORMTEXT </w:instrText>
      </w:r>
      <w:r w:rsidRPr="00111755">
        <w:rPr>
          <w:i/>
        </w:rPr>
      </w:r>
      <w:r w:rsidRPr="00111755">
        <w:rPr>
          <w:i/>
        </w:rPr>
        <w:fldChar w:fldCharType="separate"/>
      </w:r>
      <w:r w:rsidRPr="00111755">
        <w:rPr>
          <w:i/>
          <w:noProof/>
        </w:rPr>
        <w:t> </w:t>
      </w:r>
      <w:r w:rsidRPr="00111755">
        <w:rPr>
          <w:i/>
          <w:noProof/>
        </w:rPr>
        <w:t> </w:t>
      </w:r>
      <w:r w:rsidRPr="00111755">
        <w:rPr>
          <w:i/>
          <w:noProof/>
        </w:rPr>
        <w:t> </w:t>
      </w:r>
      <w:r w:rsidRPr="00111755">
        <w:rPr>
          <w:i/>
          <w:noProof/>
        </w:rPr>
        <w:t> </w:t>
      </w:r>
      <w:r w:rsidRPr="00111755">
        <w:rPr>
          <w:i/>
          <w:noProof/>
        </w:rPr>
        <w:t> </w:t>
      </w:r>
      <w:r w:rsidRPr="00111755">
        <w:rPr>
          <w:i/>
        </w:rPr>
        <w:fldChar w:fldCharType="end"/>
      </w:r>
      <w:bookmarkEnd w:id="6"/>
    </w:p>
    <w:p w:rsidR="00F23FC0" w:rsidRDefault="00F23FC0" w:rsidP="00D56130"/>
    <w:p w:rsidR="00F23FC0" w:rsidRPr="004B5067" w:rsidRDefault="00F23FC0" w:rsidP="00D56130">
      <w:r w:rsidRPr="005E161D">
        <w:rPr>
          <w:b/>
        </w:rPr>
        <w:t>Current Reading Level:</w:t>
      </w:r>
      <w:r>
        <w:t xml:space="preserve"> </w:t>
      </w:r>
      <w:r w:rsidRPr="00111755">
        <w:rPr>
          <w:i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111755">
        <w:rPr>
          <w:i/>
        </w:rPr>
        <w:instrText xml:space="preserve"> FORMTEXT </w:instrText>
      </w:r>
      <w:r w:rsidRPr="00111755">
        <w:rPr>
          <w:i/>
        </w:rPr>
      </w:r>
      <w:r w:rsidRPr="00111755">
        <w:rPr>
          <w:i/>
        </w:rPr>
        <w:fldChar w:fldCharType="separate"/>
      </w:r>
      <w:r w:rsidRPr="00111755">
        <w:rPr>
          <w:i/>
          <w:noProof/>
        </w:rPr>
        <w:t> </w:t>
      </w:r>
      <w:r w:rsidRPr="00111755">
        <w:rPr>
          <w:i/>
          <w:noProof/>
        </w:rPr>
        <w:t> </w:t>
      </w:r>
      <w:r w:rsidRPr="00111755">
        <w:rPr>
          <w:i/>
          <w:noProof/>
        </w:rPr>
        <w:t> </w:t>
      </w:r>
      <w:r w:rsidRPr="00111755">
        <w:rPr>
          <w:i/>
          <w:noProof/>
        </w:rPr>
        <w:t> </w:t>
      </w:r>
      <w:r w:rsidRPr="00111755">
        <w:rPr>
          <w:i/>
          <w:noProof/>
        </w:rPr>
        <w:t> </w:t>
      </w:r>
      <w:r w:rsidRPr="00111755">
        <w:rPr>
          <w:i/>
        </w:rPr>
        <w:fldChar w:fldCharType="end"/>
      </w:r>
      <w:bookmarkEnd w:id="7"/>
      <w:r w:rsidR="004B5067">
        <w:rPr>
          <w:i/>
        </w:rPr>
        <w:t xml:space="preserve"> </w:t>
      </w:r>
      <w:r w:rsidR="004B5067">
        <w:t xml:space="preserve"> </w:t>
      </w:r>
      <w:r w:rsidR="004B5067" w:rsidRPr="004B5067">
        <w:rPr>
          <w:b/>
        </w:rPr>
        <w:t>Based on</w:t>
      </w:r>
      <w:r w:rsidR="004B5067">
        <w:rPr>
          <w:b/>
        </w:rPr>
        <w:t>:</w:t>
      </w:r>
      <w:r w:rsidR="004B5067">
        <w:t xml:space="preserve">  </w:t>
      </w:r>
      <w:r w:rsidR="004B5067" w:rsidRPr="00111755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5067" w:rsidRPr="00111755">
        <w:rPr>
          <w:i/>
        </w:rPr>
        <w:instrText xml:space="preserve"> FORMTEXT </w:instrText>
      </w:r>
      <w:r w:rsidR="004B5067" w:rsidRPr="00111755">
        <w:rPr>
          <w:i/>
        </w:rPr>
      </w:r>
      <w:r w:rsidR="004B5067" w:rsidRPr="00111755">
        <w:rPr>
          <w:i/>
        </w:rPr>
        <w:fldChar w:fldCharType="separate"/>
      </w:r>
      <w:r w:rsidR="004B5067">
        <w:rPr>
          <w:i/>
        </w:rPr>
        <w:t> </w:t>
      </w:r>
      <w:r w:rsidR="004B5067">
        <w:rPr>
          <w:i/>
        </w:rPr>
        <w:t> </w:t>
      </w:r>
      <w:r w:rsidR="004B5067">
        <w:rPr>
          <w:i/>
        </w:rPr>
        <w:t> </w:t>
      </w:r>
      <w:r w:rsidR="004B5067">
        <w:rPr>
          <w:i/>
        </w:rPr>
        <w:t> </w:t>
      </w:r>
      <w:r w:rsidR="004B5067">
        <w:rPr>
          <w:i/>
        </w:rPr>
        <w:t> </w:t>
      </w:r>
      <w:r w:rsidR="004B5067" w:rsidRPr="00111755">
        <w:rPr>
          <w:i/>
        </w:rPr>
        <w:fldChar w:fldCharType="end"/>
      </w:r>
      <w:r w:rsidR="004B5067">
        <w:t xml:space="preserve">  </w:t>
      </w:r>
    </w:p>
    <w:p w:rsidR="00F23FC0" w:rsidRDefault="00F23FC0" w:rsidP="00D56130"/>
    <w:p w:rsidR="00F23FC0" w:rsidRDefault="00F23FC0" w:rsidP="00D56130">
      <w:r w:rsidRPr="005E161D">
        <w:rPr>
          <w:b/>
        </w:rPr>
        <w:t>Phonological Awareness (broad focus):</w:t>
      </w:r>
      <w:r>
        <w:t xml:space="preserve"> </w:t>
      </w:r>
      <w:r w:rsidRPr="005E161D">
        <w:rPr>
          <w:i/>
        </w:rPr>
        <w:t>Check all that apply</w:t>
      </w:r>
    </w:p>
    <w:p w:rsidR="00F23FC0" w:rsidRDefault="00F23FC0" w:rsidP="00D56130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8"/>
      <w:r>
        <w:t xml:space="preserve"> Can identify and produce oral rhymes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9"/>
      <w:r>
        <w:t xml:space="preserve"> Can identify onset (“s” in sip) and rime </w:t>
      </w:r>
    </w:p>
    <w:p w:rsidR="00F23FC0" w:rsidRDefault="00F23FC0" w:rsidP="00D56130">
      <w:r>
        <w:t xml:space="preserve">(“-ip” in sip, “-in” in win) 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10"/>
      <w:r>
        <w:t xml:space="preserve"> Can identify and work with syllables in spoken words</w:t>
      </w:r>
    </w:p>
    <w:p w:rsidR="00F23FC0" w:rsidRDefault="00F23FC0" w:rsidP="00D56130">
      <w:r>
        <w:t>(but-ter-cup)</w:t>
      </w:r>
    </w:p>
    <w:p w:rsidR="00F23FC0" w:rsidRDefault="00F23FC0" w:rsidP="00D56130"/>
    <w:p w:rsidR="00F23FC0" w:rsidRPr="005E161D" w:rsidRDefault="00F23FC0" w:rsidP="00D56130">
      <w:pPr>
        <w:rPr>
          <w:i/>
        </w:rPr>
      </w:pPr>
      <w:r w:rsidRPr="005E161D">
        <w:rPr>
          <w:b/>
        </w:rPr>
        <w:t>Phonemic Awaren</w:t>
      </w:r>
      <w:r w:rsidR="005E161D">
        <w:rPr>
          <w:b/>
        </w:rPr>
        <w:t>e</w:t>
      </w:r>
      <w:r w:rsidRPr="005E161D">
        <w:rPr>
          <w:b/>
        </w:rPr>
        <w:t>ss (subcategory of Phonological Awareness):</w:t>
      </w:r>
      <w:r>
        <w:t xml:space="preserve">  </w:t>
      </w:r>
      <w:r w:rsidRPr="005E161D">
        <w:rPr>
          <w:i/>
        </w:rPr>
        <w:t>Check all that apply</w:t>
      </w:r>
    </w:p>
    <w:p w:rsidR="00F23FC0" w:rsidRDefault="00F23FC0" w:rsidP="00D56130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11"/>
      <w:r>
        <w:t xml:space="preserve"> Can recognize individual sounds in a word (first sound in “van”) 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12"/>
      <w:r w:rsidR="00BE4C4D">
        <w:t xml:space="preserve"> Can recognize the same sound in different words (“fix” and “fall” begin with “f”)   </w:t>
      </w:r>
      <w:r w:rsidR="00BE4C4D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 w:rsidR="00BE4C4D">
        <w:instrText xml:space="preserve"> FORMCHECKBOX </w:instrText>
      </w:r>
      <w:r w:rsidR="001B13D9">
        <w:fldChar w:fldCharType="separate"/>
      </w:r>
      <w:r w:rsidR="00BE4C4D">
        <w:fldChar w:fldCharType="end"/>
      </w:r>
      <w:bookmarkEnd w:id="13"/>
      <w:r w:rsidR="00BE4C4D">
        <w:t xml:space="preserve"> Can blend spoken sounds to form a word (/c/ /a/ /t/ blends to “cat”)   </w:t>
      </w:r>
      <w:r w:rsidR="00BE4C4D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 w:rsidR="00BE4C4D">
        <w:instrText xml:space="preserve"> FORMCHECKBOX </w:instrText>
      </w:r>
      <w:r w:rsidR="001B13D9">
        <w:fldChar w:fldCharType="separate"/>
      </w:r>
      <w:r w:rsidR="00BE4C4D">
        <w:fldChar w:fldCharType="end"/>
      </w:r>
      <w:bookmarkEnd w:id="14"/>
      <w:r w:rsidR="00BE4C4D">
        <w:t xml:space="preserve"> Can segment a word into separate sounds (“cat” segments to /c/, /a/, /t/)   </w:t>
      </w:r>
      <w:r w:rsidR="00BE4C4D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 w:rsidR="00BE4C4D">
        <w:instrText xml:space="preserve"> FORMCHECKBOX </w:instrText>
      </w:r>
      <w:r w:rsidR="001B13D9">
        <w:fldChar w:fldCharType="separate"/>
      </w:r>
      <w:r w:rsidR="00BE4C4D">
        <w:fldChar w:fldCharType="end"/>
      </w:r>
      <w:bookmarkEnd w:id="15"/>
      <w:r w:rsidR="00BE4C4D">
        <w:t xml:space="preserve"> Can substitute one sound</w:t>
      </w:r>
      <w:r w:rsidR="006602AA">
        <w:t xml:space="preserve"> for another to make a new word (change the /g/ in “bug” to /n/ equals “bun”)</w:t>
      </w:r>
    </w:p>
    <w:p w:rsidR="006602AA" w:rsidRPr="005E161D" w:rsidRDefault="006602AA" w:rsidP="00D56130">
      <w:pPr>
        <w:rPr>
          <w:b/>
        </w:rPr>
      </w:pPr>
    </w:p>
    <w:p w:rsidR="006602AA" w:rsidRDefault="006602AA" w:rsidP="00D56130">
      <w:r w:rsidRPr="005E161D">
        <w:rPr>
          <w:b/>
        </w:rPr>
        <w:t>Phonics and Print Knowledge:</w:t>
      </w:r>
      <w:r>
        <w:t xml:space="preserve">  </w:t>
      </w:r>
      <w:r w:rsidRPr="005E161D">
        <w:rPr>
          <w:i/>
        </w:rPr>
        <w:t>Check all that apply</w:t>
      </w:r>
    </w:p>
    <w:p w:rsidR="006602AA" w:rsidRDefault="006602AA" w:rsidP="00D56130"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9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16"/>
      <w:r>
        <w:t xml:space="preserve"> Knows letter names   </w:t>
      </w:r>
      <w:r w:rsidRPr="00111755">
        <w:rPr>
          <w:i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7" w:name="Text8"/>
      <w:r w:rsidRPr="00111755">
        <w:rPr>
          <w:i/>
        </w:rPr>
        <w:instrText xml:space="preserve"> FORMTEXT </w:instrText>
      </w:r>
      <w:r w:rsidRPr="00111755">
        <w:rPr>
          <w:i/>
        </w:rPr>
      </w:r>
      <w:r w:rsidRPr="00111755">
        <w:rPr>
          <w:i/>
        </w:rPr>
        <w:fldChar w:fldCharType="separate"/>
      </w:r>
      <w:r w:rsidRPr="00111755">
        <w:rPr>
          <w:i/>
          <w:noProof/>
        </w:rPr>
        <w:t> </w:t>
      </w:r>
      <w:r w:rsidRPr="00111755">
        <w:rPr>
          <w:i/>
          <w:noProof/>
        </w:rPr>
        <w:t> </w:t>
      </w:r>
      <w:r w:rsidRPr="00111755">
        <w:rPr>
          <w:i/>
          <w:noProof/>
        </w:rPr>
        <w:t> </w:t>
      </w:r>
      <w:r w:rsidRPr="00111755">
        <w:rPr>
          <w:i/>
          <w:noProof/>
        </w:rPr>
        <w:t> </w:t>
      </w:r>
      <w:r w:rsidRPr="00111755">
        <w:rPr>
          <w:i/>
          <w:noProof/>
        </w:rPr>
        <w:t> </w:t>
      </w:r>
      <w:r w:rsidRPr="00111755">
        <w:rPr>
          <w:i/>
        </w:rPr>
        <w:fldChar w:fldCharType="end"/>
      </w:r>
      <w:bookmarkEnd w:id="17"/>
      <w:r>
        <w:t xml:space="preserve">;  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0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18"/>
      <w:r>
        <w:t xml:space="preserve"> Knows consonant sounds</w:t>
      </w:r>
      <w:r w:rsidRPr="00111755">
        <w:rPr>
          <w:i/>
        </w:rPr>
        <w:t xml:space="preserve"> </w:t>
      </w:r>
      <w:r w:rsidRPr="00111755">
        <w:rPr>
          <w:i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9" w:name="Text9"/>
      <w:r w:rsidRPr="00111755">
        <w:rPr>
          <w:i/>
        </w:rPr>
        <w:instrText xml:space="preserve"> FORMTEXT </w:instrText>
      </w:r>
      <w:r w:rsidRPr="00111755">
        <w:rPr>
          <w:i/>
        </w:rPr>
      </w:r>
      <w:r w:rsidRPr="00111755">
        <w:rPr>
          <w:i/>
        </w:rPr>
        <w:fldChar w:fldCharType="separate"/>
      </w:r>
      <w:r w:rsidRPr="00111755">
        <w:rPr>
          <w:i/>
          <w:noProof/>
        </w:rPr>
        <w:t> </w:t>
      </w:r>
      <w:r w:rsidRPr="00111755">
        <w:rPr>
          <w:i/>
          <w:noProof/>
        </w:rPr>
        <w:t> </w:t>
      </w:r>
      <w:r w:rsidRPr="00111755">
        <w:rPr>
          <w:i/>
          <w:noProof/>
        </w:rPr>
        <w:t> </w:t>
      </w:r>
      <w:r w:rsidRPr="00111755">
        <w:rPr>
          <w:i/>
          <w:noProof/>
        </w:rPr>
        <w:t> </w:t>
      </w:r>
      <w:r w:rsidRPr="00111755">
        <w:rPr>
          <w:i/>
          <w:noProof/>
        </w:rPr>
        <w:t> </w:t>
      </w:r>
      <w:r w:rsidRPr="00111755">
        <w:rPr>
          <w:i/>
        </w:rPr>
        <w:fldChar w:fldCharType="end"/>
      </w:r>
      <w:bookmarkEnd w:id="19"/>
      <w:r>
        <w:t xml:space="preserve">;   </w:t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1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20"/>
      <w:r>
        <w:t xml:space="preserve"> Knows word attack skills to blend and decode words </w:t>
      </w:r>
      <w:r w:rsidRPr="0011175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1" w:name="Text10"/>
      <w:r w:rsidRPr="00111755">
        <w:rPr>
          <w:i/>
        </w:rPr>
        <w:instrText xml:space="preserve"> FORMTEXT </w:instrText>
      </w:r>
      <w:r w:rsidRPr="00111755">
        <w:rPr>
          <w:i/>
        </w:rPr>
      </w:r>
      <w:r w:rsidRPr="00111755">
        <w:rPr>
          <w:i/>
        </w:rPr>
        <w:fldChar w:fldCharType="separate"/>
      </w:r>
      <w:r w:rsidR="0039565D">
        <w:rPr>
          <w:i/>
        </w:rPr>
        <w:t> </w:t>
      </w:r>
      <w:r w:rsidR="0039565D">
        <w:rPr>
          <w:i/>
        </w:rPr>
        <w:t> </w:t>
      </w:r>
      <w:r w:rsidR="0039565D">
        <w:rPr>
          <w:i/>
        </w:rPr>
        <w:t> </w:t>
      </w:r>
      <w:r w:rsidR="0039565D">
        <w:rPr>
          <w:i/>
        </w:rPr>
        <w:t> </w:t>
      </w:r>
      <w:r w:rsidR="0039565D">
        <w:rPr>
          <w:i/>
        </w:rPr>
        <w:t> </w:t>
      </w:r>
      <w:r w:rsidRPr="00111755">
        <w:rPr>
          <w:i/>
        </w:rPr>
        <w:fldChar w:fldCharType="end"/>
      </w:r>
      <w:bookmarkEnd w:id="21"/>
    </w:p>
    <w:p w:rsidR="006602AA" w:rsidRDefault="006602AA" w:rsidP="00D56130"/>
    <w:p w:rsidR="006602AA" w:rsidRPr="005E161D" w:rsidRDefault="006602AA" w:rsidP="00D56130">
      <w:pPr>
        <w:rPr>
          <w:b/>
        </w:rPr>
      </w:pPr>
      <w:r w:rsidRPr="005E161D">
        <w:rPr>
          <w:b/>
        </w:rPr>
        <w:t>Fluency (Ability to read a text accurately and quickly ~ effortless reading)</w:t>
      </w:r>
      <w:r w:rsidR="0050384E">
        <w:rPr>
          <w:b/>
        </w:rPr>
        <w:t>:</w:t>
      </w:r>
    </w:p>
    <w:p w:rsidR="006602AA" w:rsidRDefault="006602AA" w:rsidP="00D56130"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2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22"/>
      <w:r>
        <w:t xml:space="preserve"> Can read quickly and accurately </w:t>
      </w:r>
    </w:p>
    <w:p w:rsidR="006602AA" w:rsidRDefault="006602AA" w:rsidP="006602AA">
      <w:r>
        <w:tab/>
        <w:t xml:space="preserve">Random alphabet letters  </w:t>
      </w:r>
      <w:r>
        <w:tab/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3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23"/>
      <w:r>
        <w:t xml:space="preserve"> yes</w:t>
      </w:r>
      <w:r>
        <w:tab/>
      </w:r>
      <w:r>
        <w:tab/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Check14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24"/>
      <w:r>
        <w:t xml:space="preserve"> no</w:t>
      </w:r>
    </w:p>
    <w:p w:rsidR="006602AA" w:rsidRDefault="006602AA" w:rsidP="006602AA">
      <w:r>
        <w:tab/>
        <w:t>Sounds for written letters</w:t>
      </w:r>
      <w:r>
        <w:tab/>
      </w: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5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25"/>
      <w:r>
        <w:t xml:space="preserve"> yes</w:t>
      </w:r>
      <w:r>
        <w:tab/>
      </w:r>
      <w:r>
        <w:tab/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6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26"/>
      <w:r>
        <w:t>no</w:t>
      </w:r>
    </w:p>
    <w:p w:rsidR="006602AA" w:rsidRDefault="006602AA" w:rsidP="006602AA">
      <w:r>
        <w:tab/>
        <w:t>Common sight words</w:t>
      </w:r>
      <w:r>
        <w:tab/>
      </w:r>
      <w:r>
        <w:tab/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7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27"/>
      <w:r>
        <w:t xml:space="preserve"> yes     </w:t>
      </w:r>
      <w:r>
        <w:tab/>
      </w: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8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28"/>
      <w:r>
        <w:t>no</w:t>
      </w:r>
    </w:p>
    <w:p w:rsidR="006602AA" w:rsidRDefault="006602AA" w:rsidP="006602AA"/>
    <w:p w:rsidR="006602AA" w:rsidRDefault="006602AA" w:rsidP="006602AA">
      <w:r>
        <w:lastRenderedPageBreak/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9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29"/>
      <w:r>
        <w:t xml:space="preserve"> Reads fluently with proper phrasing, attending to ending punctuation</w:t>
      </w:r>
    </w:p>
    <w:p w:rsidR="006602AA" w:rsidRDefault="006602AA" w:rsidP="006602AA"/>
    <w:p w:rsidR="00A2258F" w:rsidRDefault="00A2258F" w:rsidP="006602AA">
      <w:r w:rsidRPr="005E161D">
        <w:rPr>
          <w:b/>
        </w:rPr>
        <w:t>Vocabulary:</w:t>
      </w:r>
      <w:r>
        <w:t xml:space="preserve">  </w:t>
      </w:r>
      <w:r w:rsidRPr="005E161D">
        <w:rPr>
          <w:i/>
        </w:rPr>
        <w:t>Check all that apply</w:t>
      </w:r>
    </w:p>
    <w:p w:rsidR="00A2258F" w:rsidRDefault="00A2258F" w:rsidP="006602AA"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0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30"/>
      <w:r>
        <w:t xml:space="preserve"> Demonstrates word understanding when listening and speaking</w:t>
      </w:r>
    </w:p>
    <w:p w:rsidR="00A2258F" w:rsidRDefault="00A2258F" w:rsidP="006602AA"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1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31"/>
      <w:r>
        <w:t xml:space="preserve"> Knows important words needed for story</w:t>
      </w:r>
    </w:p>
    <w:p w:rsidR="00A2258F" w:rsidRDefault="00A2258F" w:rsidP="006602AA"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2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32"/>
      <w:r>
        <w:t xml:space="preserve"> Knows difficult words (multiple meanings)</w:t>
      </w:r>
    </w:p>
    <w:p w:rsidR="00A2258F" w:rsidRDefault="00A2258F" w:rsidP="006602AA"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3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33"/>
      <w:r>
        <w:t xml:space="preserve"> Can use </w:t>
      </w:r>
      <w:r w:rsidR="005E161D">
        <w:t xml:space="preserve">words </w:t>
      </w:r>
      <w:r>
        <w:t>appropriately in a sentence</w:t>
      </w:r>
    </w:p>
    <w:p w:rsidR="00A2258F" w:rsidRDefault="00A2258F" w:rsidP="006602AA"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4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34"/>
      <w:r>
        <w:t xml:space="preserve"> Uses picture and context clues to determine word meanings</w:t>
      </w:r>
    </w:p>
    <w:p w:rsidR="00A2258F" w:rsidRDefault="00A2258F" w:rsidP="006602AA"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5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35"/>
      <w:r>
        <w:t xml:space="preserve"> Knows the meaning of the majority of words in a reading passage</w:t>
      </w:r>
    </w:p>
    <w:p w:rsidR="00A2258F" w:rsidRDefault="00A2258F" w:rsidP="006602AA"/>
    <w:p w:rsidR="00A2258F" w:rsidRDefault="00A2258F" w:rsidP="006602AA">
      <w:r w:rsidRPr="005E161D">
        <w:rPr>
          <w:b/>
        </w:rPr>
        <w:t>Comprehension:</w:t>
      </w:r>
      <w:r>
        <w:t xml:space="preserve">  </w:t>
      </w:r>
      <w:r w:rsidRPr="005E161D">
        <w:rPr>
          <w:i/>
        </w:rPr>
        <w:t>Check all that apply</w:t>
      </w:r>
    </w:p>
    <w:p w:rsidR="00A2258F" w:rsidRDefault="00A2258F" w:rsidP="006602AA">
      <w: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6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36"/>
      <w:r>
        <w:t xml:space="preserve"> Identifies correct story sequence</w:t>
      </w:r>
    </w:p>
    <w:p w:rsidR="00A2258F" w:rsidRDefault="00A2258F" w:rsidP="006602AA">
      <w: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7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37"/>
      <w:r>
        <w:t xml:space="preserve"> Can make predictions based on story information</w:t>
      </w:r>
    </w:p>
    <w:p w:rsidR="00A2258F" w:rsidRDefault="00A2258F" w:rsidP="006602AA">
      <w: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28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38"/>
      <w:r>
        <w:t xml:space="preserve"> Can retell a story</w:t>
      </w:r>
    </w:p>
    <w:p w:rsidR="00A2258F" w:rsidRDefault="00A2258F" w:rsidP="006602AA">
      <w: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9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39"/>
      <w:r>
        <w:t xml:space="preserve"> Identifies main idea</w:t>
      </w:r>
    </w:p>
    <w:p w:rsidR="00A2258F" w:rsidRDefault="00A2258F" w:rsidP="006602AA"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30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40"/>
      <w:r>
        <w:t xml:space="preserve"> Can answer basic questions related to a story</w:t>
      </w:r>
    </w:p>
    <w:p w:rsidR="00A2258F" w:rsidRDefault="00A2258F" w:rsidP="006602AA"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31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41"/>
      <w:r>
        <w:t xml:space="preserve"> Uses graphic organizers to aid comprehension of concepts and relationships in texts</w:t>
      </w:r>
    </w:p>
    <w:p w:rsidR="00A2258F" w:rsidRDefault="00A2258F" w:rsidP="006602AA"/>
    <w:p w:rsidR="00A2258F" w:rsidRPr="005E161D" w:rsidRDefault="00C1394C" w:rsidP="006602AA">
      <w:pPr>
        <w:rPr>
          <w:i/>
        </w:rPr>
      </w:pPr>
      <w:r w:rsidRPr="005E161D">
        <w:rPr>
          <w:b/>
        </w:rPr>
        <w:t>The following have been tried:</w:t>
      </w:r>
      <w:r>
        <w:t xml:space="preserve">  </w:t>
      </w:r>
      <w:r w:rsidRPr="005E161D">
        <w:rPr>
          <w:i/>
        </w:rPr>
        <w:t>Check all that apply</w:t>
      </w:r>
    </w:p>
    <w:p w:rsidR="00C1394C" w:rsidRDefault="00C1394C" w:rsidP="006602AA">
      <w: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32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42"/>
      <w:r>
        <w:t xml:space="preserve"> Highlighter, marker, template or other self-help aid</w:t>
      </w:r>
    </w:p>
    <w:p w:rsidR="00C1394C" w:rsidRDefault="00C1394C" w:rsidP="006602AA"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36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43"/>
      <w:r>
        <w:t xml:space="preserve"> Reading Guide</w:t>
      </w:r>
    </w:p>
    <w:p w:rsidR="00C1394C" w:rsidRDefault="00C1394C" w:rsidP="006602AA">
      <w: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37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44"/>
      <w:r>
        <w:t xml:space="preserve"> Magnifying Bar</w:t>
      </w:r>
    </w:p>
    <w:p w:rsidR="00C1394C" w:rsidRDefault="00C1394C" w:rsidP="006602AA">
      <w: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33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45"/>
      <w:r>
        <w:t xml:space="preserve"> Digital Text, tape recorder, or Talking Books to “read along”</w:t>
      </w:r>
    </w:p>
    <w:p w:rsidR="00C1394C" w:rsidRDefault="00C1394C" w:rsidP="006602AA">
      <w: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34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46"/>
      <w:r>
        <w:t xml:space="preserve"> Talking Dictionary</w:t>
      </w:r>
    </w:p>
    <w:p w:rsidR="00C1394C" w:rsidRDefault="00C1394C" w:rsidP="006602AA">
      <w: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35"/>
      <w:r>
        <w:instrText xml:space="preserve"> FORMCHECKBOX </w:instrText>
      </w:r>
      <w:r w:rsidR="001B13D9">
        <w:fldChar w:fldCharType="separate"/>
      </w:r>
      <w:r>
        <w:fldChar w:fldCharType="end"/>
      </w:r>
      <w:bookmarkEnd w:id="47"/>
      <w:r>
        <w:t xml:space="preserve"> Computer with talking word processing software to pronounce words, speak sentences and/or speak paragraphs</w:t>
      </w:r>
    </w:p>
    <w:p w:rsidR="004A1528" w:rsidRDefault="004A1528" w:rsidP="006602AA"/>
    <w:p w:rsidR="004A1528" w:rsidRDefault="004A1528" w:rsidP="006602AA">
      <w:r>
        <w:t xml:space="preserve">Is there a discrepancy between student’s ability to read text and their comprehension of text read by themselves, </w:t>
      </w:r>
      <w:r w:rsidR="004B5067">
        <w:t>adult</w:t>
      </w:r>
      <w:r>
        <w:t xml:space="preserve"> reader or text reader? </w:t>
      </w:r>
      <w:r w:rsidR="004B5067">
        <w:t xml:space="preserve"> </w:t>
      </w:r>
      <w:r>
        <w:t xml:space="preserve"> </w:t>
      </w:r>
      <w:r w:rsidR="004B5067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4B5067">
        <w:instrText xml:space="preserve"> FORMCHECKBOX </w:instrText>
      </w:r>
      <w:r w:rsidR="001B13D9">
        <w:fldChar w:fldCharType="separate"/>
      </w:r>
      <w:r w:rsidR="004B5067">
        <w:fldChar w:fldCharType="end"/>
      </w:r>
      <w:r w:rsidR="004B5067">
        <w:t xml:space="preserve"> yes </w:t>
      </w:r>
      <w:r w:rsidR="004B506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4B5067">
        <w:instrText xml:space="preserve"> FORMCHECKBOX </w:instrText>
      </w:r>
      <w:r w:rsidR="001B13D9">
        <w:fldChar w:fldCharType="separate"/>
      </w:r>
      <w:r w:rsidR="004B5067">
        <w:fldChar w:fldCharType="end"/>
      </w:r>
      <w:r w:rsidR="004B5067">
        <w:t xml:space="preserve"> no</w:t>
      </w:r>
    </w:p>
    <w:p w:rsidR="004B5067" w:rsidRDefault="004B5067" w:rsidP="004B5067">
      <w:r>
        <w:t xml:space="preserve">If yes please explain:  </w:t>
      </w:r>
      <w:r w:rsidRPr="00111755">
        <w:rPr>
          <w:i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11755">
        <w:rPr>
          <w:i/>
        </w:rPr>
        <w:instrText xml:space="preserve"> FORMTEXT </w:instrText>
      </w:r>
      <w:r w:rsidRPr="00111755">
        <w:rPr>
          <w:i/>
        </w:rPr>
      </w:r>
      <w:r w:rsidRPr="00111755">
        <w:rPr>
          <w:i/>
        </w:rPr>
        <w:fldChar w:fldCharType="separate"/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Pr="00111755">
        <w:rPr>
          <w:i/>
        </w:rPr>
        <w:fldChar w:fldCharType="end"/>
      </w:r>
    </w:p>
    <w:p w:rsidR="004B5067" w:rsidRDefault="004B5067" w:rsidP="006602AA"/>
    <w:p w:rsidR="00C1394C" w:rsidRDefault="00C1394C" w:rsidP="006602AA"/>
    <w:p w:rsidR="00C1394C" w:rsidRDefault="00C1394C" w:rsidP="006602AA">
      <w:r w:rsidRPr="005E161D">
        <w:rPr>
          <w:b/>
        </w:rPr>
        <w:t>Comments</w:t>
      </w:r>
      <w:r w:rsidR="0050384E">
        <w:rPr>
          <w:b/>
        </w:rPr>
        <w:t xml:space="preserve">: </w:t>
      </w:r>
      <w:r>
        <w:t xml:space="preserve"> </w:t>
      </w:r>
      <w:r w:rsidRPr="00111755">
        <w:rPr>
          <w:i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8" w:name="Text11"/>
      <w:r w:rsidRPr="00111755">
        <w:rPr>
          <w:i/>
        </w:rPr>
        <w:instrText xml:space="preserve"> FORMTEXT </w:instrText>
      </w:r>
      <w:r w:rsidRPr="00111755">
        <w:rPr>
          <w:i/>
        </w:rPr>
      </w:r>
      <w:r w:rsidRPr="00111755">
        <w:rPr>
          <w:i/>
        </w:rPr>
        <w:fldChar w:fldCharType="separate"/>
      </w:r>
      <w:r w:rsidR="0050384E">
        <w:rPr>
          <w:i/>
        </w:rPr>
        <w:t> </w:t>
      </w:r>
      <w:r w:rsidR="0050384E">
        <w:rPr>
          <w:i/>
        </w:rPr>
        <w:t> </w:t>
      </w:r>
      <w:r w:rsidR="0050384E">
        <w:rPr>
          <w:i/>
        </w:rPr>
        <w:t> </w:t>
      </w:r>
      <w:r w:rsidR="0050384E">
        <w:rPr>
          <w:i/>
        </w:rPr>
        <w:t> </w:t>
      </w:r>
      <w:r w:rsidR="0050384E">
        <w:rPr>
          <w:i/>
        </w:rPr>
        <w:t> </w:t>
      </w:r>
      <w:r w:rsidRPr="00111755">
        <w:rPr>
          <w:i/>
        </w:rPr>
        <w:fldChar w:fldCharType="end"/>
      </w:r>
      <w:bookmarkEnd w:id="48"/>
    </w:p>
    <w:p w:rsidR="00C1394C" w:rsidRDefault="00C1394C" w:rsidP="006602AA"/>
    <w:p w:rsidR="00C1394C" w:rsidRDefault="00C1394C" w:rsidP="006602AA"/>
    <w:sectPr w:rsidR="00C139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FB16CD"/>
    <w:multiLevelType w:val="hybridMultilevel"/>
    <w:tmpl w:val="1D5A87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28"/>
    <w:rsid w:val="00111755"/>
    <w:rsid w:val="001B13D9"/>
    <w:rsid w:val="0039565D"/>
    <w:rsid w:val="004A1528"/>
    <w:rsid w:val="004B5067"/>
    <w:rsid w:val="0050384E"/>
    <w:rsid w:val="005E161D"/>
    <w:rsid w:val="006602AA"/>
    <w:rsid w:val="007126DD"/>
    <w:rsid w:val="0074100B"/>
    <w:rsid w:val="0083301E"/>
    <w:rsid w:val="00A2258F"/>
    <w:rsid w:val="00BE4C4D"/>
    <w:rsid w:val="00C1394C"/>
    <w:rsid w:val="00D56130"/>
    <w:rsid w:val="00F2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EBCD7-4863-46F7-AC05-F3F83CB5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creeners\Screeners\Reading%20-%20Assistive%20Technology%20Needs%20Assess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Reading - Assistive Technology Needs Assessment</Template>
  <TotalTime>0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Assistive Technology Referral</vt:lpstr>
    </vt:vector>
  </TitlesOfParts>
  <Company>Lee County School District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Assistive Technology Referral</dc:title>
  <dc:subject/>
  <dc:creator>Rose, Kathy</dc:creator>
  <cp:keywords/>
  <dc:description/>
  <cp:lastModifiedBy>Rose, Kathy</cp:lastModifiedBy>
  <cp:revision>2</cp:revision>
  <cp:lastPrinted>2015-01-15T16:04:00Z</cp:lastPrinted>
  <dcterms:created xsi:type="dcterms:W3CDTF">2015-01-15T16:16:00Z</dcterms:created>
  <dcterms:modified xsi:type="dcterms:W3CDTF">2015-01-15T16:16:00Z</dcterms:modified>
</cp:coreProperties>
</file>