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DB" w:rsidRPr="009F7E8F" w:rsidRDefault="00A07FDB" w:rsidP="00A07FDB">
      <w:pPr>
        <w:jc w:val="center"/>
        <w:rPr>
          <w:b/>
        </w:rPr>
      </w:pPr>
      <w:bookmarkStart w:id="0" w:name="_GoBack"/>
      <w:bookmarkEnd w:id="0"/>
      <w:r w:rsidRPr="009F7E8F">
        <w:rPr>
          <w:b/>
        </w:rPr>
        <w:t>As</w:t>
      </w:r>
      <w:r w:rsidR="00A7183A">
        <w:rPr>
          <w:b/>
        </w:rPr>
        <w:t>sistive Technology Needs Assessment</w:t>
      </w:r>
    </w:p>
    <w:p w:rsidR="00A07FDB" w:rsidRPr="009F7E8F" w:rsidRDefault="00A07FDB" w:rsidP="00A07FDB">
      <w:pPr>
        <w:jc w:val="center"/>
        <w:rPr>
          <w:b/>
        </w:rPr>
      </w:pPr>
      <w:r>
        <w:rPr>
          <w:b/>
        </w:rPr>
        <w:t>Math</w:t>
      </w:r>
      <w:r w:rsidR="009318C0">
        <w:rPr>
          <w:b/>
        </w:rPr>
        <w:t>e</w:t>
      </w:r>
      <w:r>
        <w:rPr>
          <w:b/>
        </w:rPr>
        <w:t>matics</w:t>
      </w:r>
    </w:p>
    <w:p w:rsidR="00A07FDB" w:rsidRDefault="00A07FDB" w:rsidP="00A07FDB">
      <w:pPr>
        <w:jc w:val="center"/>
      </w:pPr>
      <w:r w:rsidRPr="009F7E8F">
        <w:rPr>
          <w:b/>
        </w:rPr>
        <w:t xml:space="preserve">School District of </w:t>
      </w:r>
      <w:smartTag w:uri="urn:schemas-microsoft-com:office:smarttags" w:element="place">
        <w:smartTag w:uri="urn:schemas-microsoft-com:office:smarttags" w:element="PlaceName">
          <w:r w:rsidRPr="009F7E8F">
            <w:rPr>
              <w:b/>
            </w:rPr>
            <w:t>Lee</w:t>
          </w:r>
        </w:smartTag>
        <w:r w:rsidRPr="009F7E8F">
          <w:rPr>
            <w:b/>
          </w:rPr>
          <w:t xml:space="preserve"> </w:t>
        </w:r>
        <w:smartTag w:uri="urn:schemas-microsoft-com:office:smarttags" w:element="PlaceName">
          <w:r w:rsidRPr="009F7E8F">
            <w:rPr>
              <w:b/>
            </w:rPr>
            <w:t>Count</w:t>
          </w:r>
          <w:r>
            <w:t>y</w:t>
          </w:r>
        </w:smartTag>
      </w:smartTag>
    </w:p>
    <w:p w:rsidR="00A07FDB" w:rsidRDefault="00A07FDB" w:rsidP="00A07FDB">
      <w:pPr>
        <w:jc w:val="center"/>
      </w:pPr>
    </w:p>
    <w:p w:rsidR="00A07FDB" w:rsidRDefault="00A7183A" w:rsidP="00A07FDB">
      <w:pPr>
        <w:rPr>
          <w:i/>
        </w:rPr>
      </w:pPr>
      <w:r>
        <w:rPr>
          <w:i/>
        </w:rPr>
        <w:t>Complete</w:t>
      </w:r>
      <w:r w:rsidR="00A07FDB">
        <w:rPr>
          <w:i/>
        </w:rPr>
        <w:t xml:space="preserve"> form on the computer</w:t>
      </w:r>
      <w:r w:rsidR="00A07FDB" w:rsidRPr="003D4E47">
        <w:rPr>
          <w:b/>
          <w:i/>
        </w:rPr>
        <w:t xml:space="preserve"> at the IEP meeting</w:t>
      </w:r>
      <w:r w:rsidR="00A07FDB">
        <w:rPr>
          <w:i/>
        </w:rPr>
        <w:t xml:space="preserve"> if AT is considered.  To complete this form 1) fill in the blank 2) check the appropriate boxes or 3) click on the gray box next to each item for a drop-down menu. If the item contains a drop-down menu, scroll down and click on the most appropriate choice. </w:t>
      </w:r>
    </w:p>
    <w:p w:rsidR="00A07FDB" w:rsidRDefault="00A07FDB" w:rsidP="00A07FDB">
      <w:pPr>
        <w:ind w:left="360"/>
        <w:rPr>
          <w:i/>
        </w:rPr>
      </w:pPr>
    </w:p>
    <w:p w:rsidR="009318C0" w:rsidRDefault="009318C0" w:rsidP="009318C0">
      <w:pPr>
        <w:rPr>
          <w:b/>
        </w:rPr>
      </w:pPr>
      <w:r>
        <w:rPr>
          <w:b/>
        </w:rPr>
        <w:t xml:space="preserve">Student: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Student #  </w:t>
      </w:r>
      <w:r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01793" w:rsidRPr="00F01793">
        <w:rPr>
          <w:i/>
        </w:rPr>
        <w:t> </w:t>
      </w:r>
      <w:r w:rsidR="00F01793" w:rsidRPr="00F01793">
        <w:rPr>
          <w:i/>
        </w:rPr>
        <w:t> </w:t>
      </w:r>
      <w:r w:rsidR="00F01793" w:rsidRPr="00F01793">
        <w:rPr>
          <w:i/>
        </w:rPr>
        <w:t> </w:t>
      </w:r>
      <w:r w:rsidR="00F01793" w:rsidRPr="00F01793">
        <w:rPr>
          <w:i/>
        </w:rPr>
        <w:t> </w:t>
      </w:r>
      <w:r w:rsidR="00F01793" w:rsidRPr="00F01793">
        <w:rPr>
          <w:i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 School:  </w:t>
      </w:r>
      <w:r w:rsidRPr="00131479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r>
        <w:rPr>
          <w:b/>
        </w:rPr>
        <w:t xml:space="preserve">   Date: </w:t>
      </w:r>
      <w:r w:rsidRPr="0013147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2"/>
    </w:p>
    <w:p w:rsidR="009318C0" w:rsidRDefault="009318C0" w:rsidP="009318C0">
      <w:pPr>
        <w:rPr>
          <w:b/>
        </w:rPr>
      </w:pPr>
      <w:r>
        <w:rPr>
          <w:b/>
        </w:rPr>
        <w:t xml:space="preserve">Teacher: </w:t>
      </w:r>
      <w:r w:rsidRPr="00131479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3"/>
      <w:r w:rsidRPr="00131479">
        <w:rPr>
          <w:i/>
        </w:rPr>
        <w:t xml:space="preserve">  </w:t>
      </w:r>
      <w:r>
        <w:rPr>
          <w:b/>
        </w:rPr>
        <w:t xml:space="preserve">    Goal #  </w:t>
      </w:r>
      <w:r w:rsidRPr="00131479"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4"/>
      <w:r w:rsidRPr="00131479">
        <w:rPr>
          <w:i/>
        </w:rPr>
        <w:t xml:space="preserve"> </w:t>
      </w:r>
    </w:p>
    <w:p w:rsidR="009318C0" w:rsidRPr="009318C0" w:rsidRDefault="009318C0" w:rsidP="009318C0"/>
    <w:p w:rsidR="000F062C" w:rsidRDefault="000F062C">
      <w:pPr>
        <w:rPr>
          <w:b/>
        </w:rPr>
      </w:pPr>
      <w:r w:rsidRPr="000F062C">
        <w:rPr>
          <w:b/>
        </w:rPr>
        <w:t>Math stages</w:t>
      </w:r>
      <w:r>
        <w:rPr>
          <w:b/>
        </w:rPr>
        <w:t xml:space="preserve">:  </w:t>
      </w:r>
      <w:bookmarkStart w:id="5" w:name="Dropdown2"/>
      <w:r w:rsidRPr="009318C0">
        <w:rPr>
          <w:i/>
        </w:rPr>
        <w:fldChar w:fldCharType="begin">
          <w:ffData>
            <w:name w:val="Dropdown2"/>
            <w:enabled/>
            <w:calcOnExit w:val="0"/>
            <w:ddList>
              <w:listEntry w:val="  "/>
              <w:listEntry w:val="Requires concrete objects/manipulatives"/>
              <w:listEntry w:val="Requires drawings, dots, or tallies"/>
              <w:listEntry w:val="Completes calculations with numbers and symbols"/>
            </w:ddList>
          </w:ffData>
        </w:fldChar>
      </w:r>
      <w:r w:rsidRPr="009318C0">
        <w:rPr>
          <w:i/>
        </w:rPr>
        <w:instrText xml:space="preserve"> FORMDROPDOWN </w:instrText>
      </w:r>
      <w:r w:rsidR="00AF4691">
        <w:rPr>
          <w:i/>
        </w:rPr>
      </w:r>
      <w:r w:rsidR="00AF4691">
        <w:rPr>
          <w:i/>
        </w:rPr>
        <w:fldChar w:fldCharType="separate"/>
      </w:r>
      <w:r w:rsidRPr="009318C0">
        <w:rPr>
          <w:i/>
        </w:rPr>
        <w:fldChar w:fldCharType="end"/>
      </w:r>
      <w:bookmarkEnd w:id="5"/>
    </w:p>
    <w:p w:rsidR="0045741C" w:rsidRDefault="0045741C">
      <w:pPr>
        <w:rPr>
          <w:b/>
        </w:rPr>
      </w:pPr>
    </w:p>
    <w:p w:rsidR="002B185B" w:rsidRPr="0045226D" w:rsidRDefault="002B185B">
      <w:pPr>
        <w:rPr>
          <w:b/>
        </w:rPr>
      </w:pPr>
      <w:r w:rsidRPr="0045226D">
        <w:rPr>
          <w:b/>
        </w:rPr>
        <w:t>Math concepts</w:t>
      </w:r>
      <w:r w:rsidR="0045226D">
        <w:rPr>
          <w:b/>
        </w:rPr>
        <w:t>:</w:t>
      </w:r>
    </w:p>
    <w:p w:rsidR="00036B26" w:rsidRDefault="002B185B" w:rsidP="00A012C8">
      <w:pPr>
        <w:numPr>
          <w:ilvl w:val="1"/>
          <w:numId w:val="1"/>
        </w:numPr>
      </w:pPr>
      <w:r>
        <w:t xml:space="preserve">correspondence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6"/>
      <w:r>
        <w:t xml:space="preserve">  </w:t>
      </w:r>
      <w:r w:rsidR="00A012C8">
        <w:t xml:space="preserve">Recognizes numbers 1-10  </w:t>
      </w:r>
      <w:r w:rsidR="00A012C8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A012C8">
        <w:instrText xml:space="preserve"> FORMCHECKBOX </w:instrText>
      </w:r>
      <w:r w:rsidR="00AF4691">
        <w:fldChar w:fldCharType="separate"/>
      </w:r>
      <w:r w:rsidR="00A012C8">
        <w:fldChar w:fldCharType="end"/>
      </w:r>
      <w:bookmarkEnd w:id="7"/>
      <w:r w:rsidR="00A012C8">
        <w:t xml:space="preserve">   Recognizes numbers 1-100  </w:t>
      </w:r>
      <w:r w:rsidR="00A012C8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A012C8">
        <w:instrText xml:space="preserve"> FORMCHECKBOX </w:instrText>
      </w:r>
      <w:r w:rsidR="00AF4691">
        <w:fldChar w:fldCharType="separate"/>
      </w:r>
      <w:r w:rsidR="00A012C8">
        <w:fldChar w:fldCharType="end"/>
      </w:r>
      <w:bookmarkEnd w:id="8"/>
      <w:r w:rsidR="00A012C8">
        <w:t xml:space="preserve">    </w:t>
      </w:r>
      <w:r w:rsidR="00970EAE">
        <w:t xml:space="preserve">Understands </w:t>
      </w:r>
      <w:r>
        <w:t xml:space="preserve">more/less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9"/>
      <w:r w:rsidR="00F5177E">
        <w:t xml:space="preserve"> </w:t>
      </w:r>
      <w:r w:rsidR="00970EAE">
        <w:t xml:space="preserve"> Understands p</w:t>
      </w:r>
      <w:r w:rsidR="00036B26">
        <w:t xml:space="preserve">atterns </w:t>
      </w:r>
      <w:r w:rsidR="00036B26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3"/>
      <w:r w:rsidR="00036B26">
        <w:instrText xml:space="preserve"> FORMCHECKBOX </w:instrText>
      </w:r>
      <w:r w:rsidR="00AF4691">
        <w:fldChar w:fldCharType="separate"/>
      </w:r>
      <w:r w:rsidR="00036B26">
        <w:fldChar w:fldCharType="end"/>
      </w:r>
      <w:bookmarkEnd w:id="10"/>
      <w:r w:rsidR="00F5177E">
        <w:t xml:space="preserve"> Writes numbers 1-10 </w:t>
      </w:r>
      <w:r w:rsidR="00F5177E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2"/>
      <w:r w:rsidR="00F5177E">
        <w:instrText xml:space="preserve"> FORMCHECKBOX </w:instrText>
      </w:r>
      <w:r w:rsidR="00AF4691">
        <w:fldChar w:fldCharType="separate"/>
      </w:r>
      <w:r w:rsidR="00F5177E">
        <w:fldChar w:fldCharType="end"/>
      </w:r>
      <w:bookmarkEnd w:id="11"/>
      <w:r w:rsidR="00F5177E">
        <w:t xml:space="preserve"> </w:t>
      </w:r>
    </w:p>
    <w:p w:rsidR="002B185B" w:rsidRDefault="00036B26" w:rsidP="00036B26">
      <w:r>
        <w:t xml:space="preserve">       </w:t>
      </w:r>
      <w:r w:rsidR="00F5177E">
        <w:t>Writes numbers 1-100</w:t>
      </w:r>
      <w:r w:rsidR="00F01793">
        <w:t xml:space="preserve">  </w:t>
      </w:r>
      <w:r w:rsidR="00F01793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4"/>
      <w:r w:rsidR="00F01793">
        <w:instrText xml:space="preserve"> FORMCHECKBOX </w:instrText>
      </w:r>
      <w:r w:rsidR="00AF4691">
        <w:fldChar w:fldCharType="separate"/>
      </w:r>
      <w:r w:rsidR="00F01793">
        <w:fldChar w:fldCharType="end"/>
      </w:r>
      <w:bookmarkEnd w:id="12"/>
    </w:p>
    <w:p w:rsidR="002B185B" w:rsidRDefault="002B185B" w:rsidP="002B185B"/>
    <w:p w:rsidR="002B185B" w:rsidRPr="0045226D" w:rsidRDefault="002B185B" w:rsidP="002B185B">
      <w:pPr>
        <w:rPr>
          <w:b/>
        </w:rPr>
      </w:pPr>
      <w:r w:rsidRPr="0045226D">
        <w:rPr>
          <w:b/>
        </w:rPr>
        <w:t>Computation skill level:</w:t>
      </w:r>
    </w:p>
    <w:p w:rsidR="00A012C8" w:rsidRDefault="002B185B" w:rsidP="002B185B">
      <w:r>
        <w:t xml:space="preserve">Addition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13"/>
      <w:r>
        <w:t xml:space="preserve">   Subtraction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14"/>
      <w:r>
        <w:t xml:space="preserve">   Multiplication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15"/>
      <w:r>
        <w:t xml:space="preserve">  Division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16"/>
      <w:r>
        <w:t xml:space="preserve">   Regroup</w:t>
      </w:r>
      <w:r w:rsidR="00A012C8">
        <w:t xml:space="preserve">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17"/>
      <w:r w:rsidR="00A012C8">
        <w:t xml:space="preserve"> </w:t>
      </w:r>
    </w:p>
    <w:p w:rsidR="002B185B" w:rsidRDefault="00A012C8" w:rsidP="002B185B">
      <w:r>
        <w:t xml:space="preserve">Fractions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18"/>
      <w:r>
        <w:t xml:space="preserve">   Decimals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19"/>
      <w:r>
        <w:t xml:space="preserve">  Geometry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0"/>
    </w:p>
    <w:p w:rsidR="00A012C8" w:rsidRDefault="00A012C8" w:rsidP="002B185B"/>
    <w:p w:rsidR="00A012C8" w:rsidRDefault="00A012C8" w:rsidP="002B185B">
      <w:r w:rsidRPr="0045226D">
        <w:rPr>
          <w:b/>
        </w:rPr>
        <w:t>Time (analogue)</w:t>
      </w:r>
      <w:r>
        <w:t xml:space="preserve">: </w:t>
      </w:r>
      <w:r w:rsidRPr="009318C0">
        <w:rPr>
          <w:i/>
        </w:rPr>
        <w:t xml:space="preserve"> </w:t>
      </w:r>
      <w:bookmarkStart w:id="21" w:name="Dropdown1"/>
      <w:r w:rsidRPr="009318C0">
        <w:rPr>
          <w:i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Unable to tell time"/>
              <w:listEntry w:val="Tells time in one-hour increments"/>
              <w:listEntry w:val="Tells time in half-hour increments"/>
              <w:listEntry w:val="Tells time in quarter-hour increments"/>
            </w:ddList>
          </w:ffData>
        </w:fldChar>
      </w:r>
      <w:r w:rsidRPr="009318C0">
        <w:rPr>
          <w:i/>
        </w:rPr>
        <w:instrText xml:space="preserve"> FORMDROPDOWN </w:instrText>
      </w:r>
      <w:r w:rsidR="00AF4691">
        <w:rPr>
          <w:i/>
        </w:rPr>
      </w:r>
      <w:r w:rsidR="00AF4691">
        <w:rPr>
          <w:i/>
        </w:rPr>
        <w:fldChar w:fldCharType="separate"/>
      </w:r>
      <w:r w:rsidRPr="009318C0">
        <w:rPr>
          <w:i/>
        </w:rPr>
        <w:fldChar w:fldCharType="end"/>
      </w:r>
      <w:bookmarkEnd w:id="21"/>
      <w:r w:rsidRPr="009318C0">
        <w:rPr>
          <w:i/>
        </w:rPr>
        <w:t xml:space="preserve"> </w:t>
      </w:r>
      <w:r>
        <w:t xml:space="preserve"> </w:t>
      </w:r>
    </w:p>
    <w:p w:rsidR="00F400EE" w:rsidRDefault="00F400EE" w:rsidP="002B185B"/>
    <w:p w:rsidR="00F400EE" w:rsidRDefault="00F400EE" w:rsidP="002B185B">
      <w:r w:rsidRPr="0045226D">
        <w:rPr>
          <w:b/>
        </w:rPr>
        <w:t>Money:</w:t>
      </w:r>
      <w:r>
        <w:t xml:space="preserve">  Identify coins 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2"/>
      <w:r>
        <w:t xml:space="preserve">    Identify bills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4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3"/>
      <w:r>
        <w:t xml:space="preserve">  Understands value of coin 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5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4"/>
      <w:r w:rsidR="00080DB1">
        <w:t xml:space="preserve">  Understands value of bills</w:t>
      </w:r>
      <w:r>
        <w:t xml:space="preserve">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6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5"/>
      <w:r>
        <w:t xml:space="preserve">  Makes change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6"/>
      <w:r>
        <w:t xml:space="preserve">  Maintain/balance a checkbook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7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7"/>
    </w:p>
    <w:p w:rsidR="0045226D" w:rsidRDefault="0045226D" w:rsidP="002B185B"/>
    <w:p w:rsidR="0045226D" w:rsidRDefault="0045226D" w:rsidP="002B185B">
      <w:r w:rsidRPr="0045226D">
        <w:rPr>
          <w:b/>
        </w:rPr>
        <w:t>Modifications /Accommodations tried</w:t>
      </w:r>
      <w:r>
        <w:t>:</w:t>
      </w:r>
    </w:p>
    <w:p w:rsidR="00EA1475" w:rsidRDefault="0045226D" w:rsidP="002B185B">
      <w:r>
        <w:t xml:space="preserve">Calculator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9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8"/>
      <w:r w:rsidR="00F54C05">
        <w:t xml:space="preserve">  </w:t>
      </w:r>
      <w:r w:rsidR="009318C0">
        <w:t xml:space="preserve">  </w:t>
      </w:r>
      <w:r w:rsidR="00F54C05">
        <w:t>Number</w:t>
      </w:r>
      <w:r>
        <w:t xml:space="preserve"> Line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0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29"/>
      <w:r>
        <w:t xml:space="preserve">  </w:t>
      </w:r>
      <w:r w:rsidR="009318C0">
        <w:t xml:space="preserve">  </w:t>
      </w:r>
      <w:r w:rsidR="00EA1475">
        <w:t xml:space="preserve">Adapted </w:t>
      </w:r>
      <w:r w:rsidR="003760B8">
        <w:t xml:space="preserve">paper </w:t>
      </w:r>
      <w:r w:rsidR="003760B8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1"/>
      <w:r w:rsidR="003760B8">
        <w:instrText xml:space="preserve"> FORMCHECKBOX </w:instrText>
      </w:r>
      <w:r w:rsidR="00AF4691">
        <w:fldChar w:fldCharType="separate"/>
      </w:r>
      <w:r w:rsidR="003760B8">
        <w:fldChar w:fldCharType="end"/>
      </w:r>
      <w:bookmarkEnd w:id="30"/>
      <w:r w:rsidR="003760B8">
        <w:t xml:space="preserve"> </w:t>
      </w:r>
      <w:r w:rsidR="000C04FE">
        <w:t xml:space="preserve"> </w:t>
      </w:r>
      <w:r w:rsidR="009318C0">
        <w:t xml:space="preserve">  </w:t>
      </w:r>
      <w:r w:rsidR="00EA1475">
        <w:t>Graph paper</w:t>
      </w:r>
      <w:r>
        <w:t xml:space="preserve">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21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31"/>
      <w:r w:rsidR="00F54C05">
        <w:t xml:space="preserve">  </w:t>
      </w:r>
      <w:r w:rsidR="009318C0">
        <w:t xml:space="preserve">  </w:t>
      </w:r>
      <w:r>
        <w:t xml:space="preserve">Abacus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2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32"/>
      <w:r>
        <w:t xml:space="preserve">   </w:t>
      </w:r>
    </w:p>
    <w:p w:rsidR="00EA1475" w:rsidRDefault="0045226D" w:rsidP="002B185B">
      <w:r>
        <w:t xml:space="preserve">Manipulatives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33"/>
      <w:r w:rsidR="00EA1475">
        <w:t xml:space="preserve">  </w:t>
      </w:r>
      <w:r>
        <w:t xml:space="preserve">Addition/subtraction tables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34"/>
      <w:r>
        <w:t xml:space="preserve"> </w:t>
      </w:r>
      <w:r w:rsidR="009318C0">
        <w:t xml:space="preserve"> </w:t>
      </w:r>
      <w:r w:rsidR="00EA1475">
        <w:t xml:space="preserve">Highlighter </w:t>
      </w:r>
      <w:r w:rsidR="00EA1475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8"/>
      <w:r w:rsidR="00EA1475">
        <w:instrText xml:space="preserve"> FORMCHECKBOX </w:instrText>
      </w:r>
      <w:r w:rsidR="00AF4691">
        <w:fldChar w:fldCharType="separate"/>
      </w:r>
      <w:r w:rsidR="00EA1475">
        <w:fldChar w:fldCharType="end"/>
      </w:r>
      <w:bookmarkEnd w:id="35"/>
      <w:r w:rsidR="00EA1475" w:rsidRPr="00EA1475">
        <w:t xml:space="preserve"> </w:t>
      </w:r>
      <w:r w:rsidR="009318C0">
        <w:t xml:space="preserve"> </w:t>
      </w:r>
      <w:r w:rsidR="00EA1475">
        <w:t xml:space="preserve">Adapted ruler </w:t>
      </w:r>
      <w:r w:rsidR="00EA1475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7"/>
      <w:r w:rsidR="00EA1475">
        <w:instrText xml:space="preserve"> FORMCHECKBOX </w:instrText>
      </w:r>
      <w:r w:rsidR="00AF4691">
        <w:fldChar w:fldCharType="separate"/>
      </w:r>
      <w:r w:rsidR="00EA1475">
        <w:fldChar w:fldCharType="end"/>
      </w:r>
      <w:bookmarkEnd w:id="36"/>
      <w:r w:rsidR="00EA1475">
        <w:t xml:space="preserve">  </w:t>
      </w:r>
    </w:p>
    <w:p w:rsidR="003668D5" w:rsidRDefault="0045226D" w:rsidP="003668D5">
      <w:r>
        <w:t xml:space="preserve">Math software </w:t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5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37"/>
      <w:r w:rsidR="009318C0">
        <w:t xml:space="preserve"> </w:t>
      </w:r>
      <w:r>
        <w:t xml:space="preserve"> If yes, identify</w:t>
      </w:r>
      <w:r w:rsidR="009318C0">
        <w:t>:</w:t>
      </w:r>
      <w:r>
        <w:t xml:space="preserve"> </w:t>
      </w:r>
      <w:r w:rsidRPr="009318C0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8" w:name="Text1"/>
      <w:r w:rsidRPr="009318C0">
        <w:rPr>
          <w:i/>
        </w:rPr>
        <w:instrText xml:space="preserve"> FORMTEXT </w:instrText>
      </w:r>
      <w:r w:rsidRPr="009318C0">
        <w:rPr>
          <w:i/>
        </w:rPr>
      </w:r>
      <w:r w:rsidRPr="009318C0">
        <w:rPr>
          <w:i/>
        </w:rPr>
        <w:fldChar w:fldCharType="separate"/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</w:rPr>
        <w:fldChar w:fldCharType="end"/>
      </w:r>
      <w:bookmarkEnd w:id="38"/>
      <w:r w:rsidR="003668D5" w:rsidRPr="003668D5">
        <w:t xml:space="preserve"> </w:t>
      </w:r>
      <w:r w:rsidR="009318C0">
        <w:t xml:space="preserve">  </w:t>
      </w:r>
      <w:r w:rsidR="003668D5">
        <w:t xml:space="preserve">Coin-cu-lator </w:t>
      </w:r>
      <w:r w:rsidR="003668D5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6"/>
      <w:r w:rsidR="003668D5">
        <w:instrText xml:space="preserve"> FORMCHECKBOX </w:instrText>
      </w:r>
      <w:r w:rsidR="00AF4691">
        <w:fldChar w:fldCharType="separate"/>
      </w:r>
      <w:r w:rsidR="003668D5">
        <w:fldChar w:fldCharType="end"/>
      </w:r>
      <w:bookmarkEnd w:id="39"/>
      <w:r w:rsidR="003668D5">
        <w:t xml:space="preserve">  </w:t>
      </w:r>
      <w:r w:rsidR="009318C0">
        <w:t xml:space="preserve"> </w:t>
      </w:r>
      <w:r w:rsidR="003668D5">
        <w:t xml:space="preserve">Talking calculator </w:t>
      </w:r>
      <w:r w:rsidR="003668D5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9"/>
      <w:r w:rsidR="003668D5">
        <w:instrText xml:space="preserve"> FORMCHECKBOX </w:instrText>
      </w:r>
      <w:r w:rsidR="00AF4691">
        <w:fldChar w:fldCharType="separate"/>
      </w:r>
      <w:r w:rsidR="003668D5">
        <w:fldChar w:fldCharType="end"/>
      </w:r>
      <w:bookmarkEnd w:id="40"/>
      <w:r w:rsidR="003668D5">
        <w:t xml:space="preserve"> </w:t>
      </w:r>
    </w:p>
    <w:p w:rsidR="003668D5" w:rsidRDefault="003668D5" w:rsidP="003668D5">
      <w:r>
        <w:t xml:space="preserve">On-screen calculator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0"/>
      <w:r>
        <w:instrText xml:space="preserve"> FORMCHECKBOX </w:instrText>
      </w:r>
      <w:r w:rsidR="00AF4691">
        <w:fldChar w:fldCharType="separate"/>
      </w:r>
      <w:r>
        <w:fldChar w:fldCharType="end"/>
      </w:r>
      <w:bookmarkEnd w:id="41"/>
    </w:p>
    <w:p w:rsidR="00CA37BD" w:rsidRDefault="00CA37BD" w:rsidP="003668D5"/>
    <w:p w:rsidR="00CA37BD" w:rsidRDefault="00CA37BD" w:rsidP="00CA37BD">
      <w:r>
        <w:t xml:space="preserve">Comments: </w:t>
      </w:r>
      <w:r w:rsidRPr="009318C0">
        <w:rPr>
          <w:i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2" w:name="Text13"/>
      <w:r w:rsidRPr="009318C0">
        <w:rPr>
          <w:i/>
        </w:rPr>
        <w:instrText xml:space="preserve"> FORMTEXT </w:instrText>
      </w:r>
      <w:r w:rsidRPr="009318C0">
        <w:rPr>
          <w:i/>
        </w:rPr>
      </w:r>
      <w:r w:rsidRPr="009318C0">
        <w:rPr>
          <w:i/>
        </w:rPr>
        <w:fldChar w:fldCharType="separate"/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</w:rPr>
        <w:fldChar w:fldCharType="end"/>
      </w:r>
      <w:bookmarkEnd w:id="42"/>
      <w:r w:rsidRPr="009318C0">
        <w:rPr>
          <w:i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3" w:name="Text14"/>
      <w:r w:rsidRPr="009318C0">
        <w:rPr>
          <w:i/>
        </w:rPr>
        <w:instrText xml:space="preserve"> FORMTEXT </w:instrText>
      </w:r>
      <w:r w:rsidRPr="009318C0">
        <w:rPr>
          <w:i/>
        </w:rPr>
      </w:r>
      <w:r w:rsidRPr="009318C0">
        <w:rPr>
          <w:i/>
        </w:rPr>
        <w:fldChar w:fldCharType="separate"/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</w:rPr>
        <w:fldChar w:fldCharType="end"/>
      </w:r>
      <w:bookmarkEnd w:id="43"/>
      <w:r w:rsidRPr="009318C0">
        <w:rPr>
          <w:i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4" w:name="Text15"/>
      <w:r w:rsidRPr="009318C0">
        <w:rPr>
          <w:i/>
        </w:rPr>
        <w:instrText xml:space="preserve"> FORMTEXT </w:instrText>
      </w:r>
      <w:r w:rsidRPr="009318C0">
        <w:rPr>
          <w:i/>
        </w:rPr>
      </w:r>
      <w:r w:rsidRPr="009318C0">
        <w:rPr>
          <w:i/>
        </w:rPr>
        <w:fldChar w:fldCharType="separate"/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  <w:noProof/>
        </w:rPr>
        <w:t> </w:t>
      </w:r>
      <w:r w:rsidRPr="009318C0">
        <w:rPr>
          <w:i/>
        </w:rPr>
        <w:fldChar w:fldCharType="end"/>
      </w:r>
      <w:bookmarkEnd w:id="44"/>
    </w:p>
    <w:p w:rsidR="00CA37BD" w:rsidRDefault="00CA37BD" w:rsidP="00CA37BD"/>
    <w:p w:rsidR="00CA37BD" w:rsidRDefault="00CA37BD" w:rsidP="003668D5"/>
    <w:p w:rsidR="0045226D" w:rsidRDefault="0045226D" w:rsidP="002B185B"/>
    <w:p w:rsidR="00F54C05" w:rsidRDefault="00F54C05" w:rsidP="002B185B"/>
    <w:sectPr w:rsidR="00F54C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0EA9"/>
    <w:multiLevelType w:val="multilevel"/>
    <w:tmpl w:val="79B473F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5296E06"/>
    <w:multiLevelType w:val="hybridMultilevel"/>
    <w:tmpl w:val="75804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65624AA"/>
    <w:multiLevelType w:val="hybridMultilevel"/>
    <w:tmpl w:val="68AAA506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3A"/>
    <w:rsid w:val="00036B26"/>
    <w:rsid w:val="00080DB1"/>
    <w:rsid w:val="000C04FE"/>
    <w:rsid w:val="000F062C"/>
    <w:rsid w:val="00141E5D"/>
    <w:rsid w:val="00177DD7"/>
    <w:rsid w:val="002B185B"/>
    <w:rsid w:val="003668D5"/>
    <w:rsid w:val="003760B8"/>
    <w:rsid w:val="00425A2D"/>
    <w:rsid w:val="0045226D"/>
    <w:rsid w:val="0045741C"/>
    <w:rsid w:val="004D46DC"/>
    <w:rsid w:val="009318C0"/>
    <w:rsid w:val="00970EAE"/>
    <w:rsid w:val="00A012C8"/>
    <w:rsid w:val="00A07FDB"/>
    <w:rsid w:val="00A15223"/>
    <w:rsid w:val="00A271B6"/>
    <w:rsid w:val="00A7183A"/>
    <w:rsid w:val="00AF4691"/>
    <w:rsid w:val="00C840BD"/>
    <w:rsid w:val="00CA37BD"/>
    <w:rsid w:val="00CA4C44"/>
    <w:rsid w:val="00CA5E55"/>
    <w:rsid w:val="00D23B20"/>
    <w:rsid w:val="00D32742"/>
    <w:rsid w:val="00EA1475"/>
    <w:rsid w:val="00F01793"/>
    <w:rsid w:val="00F400EE"/>
    <w:rsid w:val="00F5177E"/>
    <w:rsid w:val="00F54C05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917B0-071C-4854-9403-D23BF484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reeners\Screeners\Math%20-%20Assistive%20Technology%20Need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Math - Assistive Technology Needs Assessment</Template>
  <TotalTime>0</TotalTime>
  <Pages>2</Pages>
  <Words>314</Words>
  <Characters>1793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Requires manipulatives</vt:lpstr>
    </vt:vector>
  </TitlesOfParts>
  <Company>Lee County Schools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Requires manipulatives</dc:title>
  <dc:subject/>
  <dc:creator>Rose, Kathy</dc:creator>
  <cp:keywords/>
  <dc:description/>
  <cp:lastModifiedBy>Rose, Kathy</cp:lastModifiedBy>
  <cp:revision>2</cp:revision>
  <cp:lastPrinted>2015-01-15T16:06:00Z</cp:lastPrinted>
  <dcterms:created xsi:type="dcterms:W3CDTF">2015-01-15T16:13:00Z</dcterms:created>
  <dcterms:modified xsi:type="dcterms:W3CDTF">2015-01-15T16:13:00Z</dcterms:modified>
</cp:coreProperties>
</file>