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36" w:rsidRPr="0040238C" w:rsidRDefault="00CB62D1" w:rsidP="00F73236">
      <w:pPr>
        <w:jc w:val="center"/>
      </w:pPr>
      <w:bookmarkStart w:id="0" w:name="_GoBack"/>
      <w:bookmarkEnd w:id="0"/>
      <w:r>
        <w:rPr>
          <w:b/>
        </w:rPr>
        <w:t>Assistive Technology Needs Assessment</w:t>
      </w:r>
    </w:p>
    <w:p w:rsidR="00F73236" w:rsidRPr="0040238C" w:rsidRDefault="00F73236" w:rsidP="00F73236">
      <w:pPr>
        <w:jc w:val="center"/>
        <w:rPr>
          <w:b/>
        </w:rPr>
      </w:pPr>
      <w:r w:rsidRPr="0040238C">
        <w:rPr>
          <w:b/>
        </w:rPr>
        <w:t>Communication</w:t>
      </w:r>
    </w:p>
    <w:p w:rsidR="00F73236" w:rsidRPr="0040238C" w:rsidRDefault="00F73236" w:rsidP="00F73236">
      <w:pPr>
        <w:jc w:val="center"/>
        <w:rPr>
          <w:b/>
        </w:rPr>
      </w:pPr>
      <w:r w:rsidRPr="0040238C">
        <w:rPr>
          <w:b/>
        </w:rPr>
        <w:t xml:space="preserve">School District of </w:t>
      </w:r>
      <w:smartTag w:uri="urn:schemas-microsoft-com:office:smarttags" w:element="place">
        <w:smartTag w:uri="urn:schemas-microsoft-com:office:smarttags" w:element="PlaceName">
          <w:r w:rsidRPr="0040238C">
            <w:rPr>
              <w:b/>
            </w:rPr>
            <w:t>Lee</w:t>
          </w:r>
        </w:smartTag>
        <w:r w:rsidRPr="0040238C">
          <w:rPr>
            <w:b/>
          </w:rPr>
          <w:t xml:space="preserve"> </w:t>
        </w:r>
        <w:smartTag w:uri="urn:schemas-microsoft-com:office:smarttags" w:element="PlaceName">
          <w:r w:rsidRPr="0040238C">
            <w:rPr>
              <w:b/>
            </w:rPr>
            <w:t>County</w:t>
          </w:r>
        </w:smartTag>
      </w:smartTag>
    </w:p>
    <w:p w:rsidR="00F73236" w:rsidRDefault="00F73236" w:rsidP="00F73236">
      <w:pPr>
        <w:jc w:val="center"/>
        <w:rPr>
          <w:b/>
        </w:rPr>
      </w:pPr>
    </w:p>
    <w:p w:rsidR="0072087E" w:rsidRPr="004A177A" w:rsidRDefault="0072087E" w:rsidP="0072087E">
      <w:pPr>
        <w:rPr>
          <w:i/>
        </w:rPr>
      </w:pPr>
      <w:r>
        <w:t xml:space="preserve">* </w:t>
      </w:r>
      <w:r w:rsidR="00CB62D1">
        <w:rPr>
          <w:i/>
        </w:rPr>
        <w:t>Complete</w:t>
      </w:r>
      <w:r>
        <w:rPr>
          <w:i/>
        </w:rPr>
        <w:t xml:space="preserve"> form on the computer</w:t>
      </w:r>
      <w:r w:rsidRPr="003D4E47">
        <w:rPr>
          <w:b/>
          <w:i/>
        </w:rPr>
        <w:t xml:space="preserve"> at the IEP meeting</w:t>
      </w:r>
      <w:r>
        <w:rPr>
          <w:i/>
        </w:rPr>
        <w:t xml:space="preserve"> if AT is considered.  To complete this form 1) fill in the blank 2) check the appropriate boxes or 3) click on the gray box next to each item for a drop-down menu. If the item contains a drop-down menu, scroll down and click on the most appropriate choice. </w:t>
      </w:r>
    </w:p>
    <w:p w:rsidR="00F73236" w:rsidRDefault="00F73236" w:rsidP="00F73236">
      <w:pPr>
        <w:jc w:val="center"/>
        <w:rPr>
          <w:b/>
        </w:rPr>
      </w:pPr>
    </w:p>
    <w:p w:rsidR="00F73236" w:rsidRDefault="00F73236" w:rsidP="00F73236">
      <w:pPr>
        <w:rPr>
          <w:b/>
        </w:rPr>
      </w:pPr>
      <w:r>
        <w:rPr>
          <w:b/>
        </w:rPr>
        <w:t xml:space="preserve">Student: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84440" w:rsidRPr="00C84440">
        <w:rPr>
          <w:i/>
        </w:rPr>
        <w:t> </w:t>
      </w:r>
      <w:r w:rsidR="00C84440" w:rsidRPr="00C84440">
        <w:rPr>
          <w:i/>
        </w:rPr>
        <w:t> </w:t>
      </w:r>
      <w:r w:rsidR="00C84440" w:rsidRPr="00C84440">
        <w:rPr>
          <w:i/>
        </w:rPr>
        <w:t> </w:t>
      </w:r>
      <w:r w:rsidR="00C84440" w:rsidRPr="00C84440">
        <w:rPr>
          <w:i/>
        </w:rPr>
        <w:t> </w:t>
      </w:r>
      <w:r w:rsidR="00C84440" w:rsidRPr="00C84440">
        <w:rPr>
          <w:i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 Student # </w:t>
      </w:r>
      <w:r w:rsidRPr="00C84440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84440">
        <w:rPr>
          <w:i/>
        </w:rPr>
        <w:instrText xml:space="preserve"> FORMTEXT </w:instrText>
      </w:r>
      <w:r w:rsidRPr="00C84440">
        <w:rPr>
          <w:i/>
        </w:rPr>
      </w:r>
      <w:r w:rsidRPr="00C84440">
        <w:rPr>
          <w:i/>
        </w:rPr>
        <w:fldChar w:fldCharType="separate"/>
      </w:r>
      <w:r w:rsidR="003B44D3">
        <w:rPr>
          <w:i/>
        </w:rPr>
        <w:t> </w:t>
      </w:r>
      <w:r w:rsidR="003B44D3">
        <w:rPr>
          <w:i/>
        </w:rPr>
        <w:t> </w:t>
      </w:r>
      <w:r w:rsidR="003B44D3">
        <w:rPr>
          <w:i/>
        </w:rPr>
        <w:t> </w:t>
      </w:r>
      <w:r w:rsidR="003B44D3">
        <w:rPr>
          <w:i/>
        </w:rPr>
        <w:t> </w:t>
      </w:r>
      <w:r w:rsidR="003B44D3">
        <w:rPr>
          <w:i/>
        </w:rPr>
        <w:t> </w:t>
      </w:r>
      <w:r w:rsidRPr="00C84440">
        <w:rPr>
          <w:i/>
        </w:rPr>
        <w:fldChar w:fldCharType="end"/>
      </w:r>
      <w:bookmarkEnd w:id="2"/>
      <w:r>
        <w:rPr>
          <w:b/>
        </w:rPr>
        <w:t xml:space="preserve">   School:  </w:t>
      </w:r>
      <w:r w:rsidRPr="00C84440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84440">
        <w:rPr>
          <w:i/>
        </w:rPr>
        <w:instrText xml:space="preserve"> FORMTEXT </w:instrText>
      </w:r>
      <w:r w:rsidRPr="00C84440">
        <w:rPr>
          <w:i/>
        </w:rPr>
      </w:r>
      <w:r w:rsidRPr="00C84440">
        <w:rPr>
          <w:i/>
        </w:rPr>
        <w:fldChar w:fldCharType="separate"/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</w:rPr>
        <w:fldChar w:fldCharType="end"/>
      </w:r>
      <w:bookmarkEnd w:id="3"/>
      <w:r w:rsidRPr="00C84440">
        <w:rPr>
          <w:i/>
        </w:rPr>
        <w:t xml:space="preserve"> </w:t>
      </w:r>
      <w:r>
        <w:rPr>
          <w:b/>
        </w:rPr>
        <w:t xml:space="preserve">   </w:t>
      </w:r>
    </w:p>
    <w:p w:rsidR="00F73236" w:rsidRDefault="00F73236" w:rsidP="00F73236">
      <w:pPr>
        <w:rPr>
          <w:b/>
        </w:rPr>
      </w:pPr>
      <w:r>
        <w:rPr>
          <w:b/>
        </w:rPr>
        <w:t xml:space="preserve">Date: </w:t>
      </w:r>
      <w:r w:rsidRPr="00C84440">
        <w:rPr>
          <w:i/>
        </w:rPr>
        <w:t xml:space="preserve"> </w:t>
      </w:r>
      <w:r w:rsidRPr="00C84440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84440">
        <w:rPr>
          <w:i/>
        </w:rPr>
        <w:instrText xml:space="preserve"> FORMTEXT </w:instrText>
      </w:r>
      <w:r w:rsidRPr="00C84440">
        <w:rPr>
          <w:i/>
        </w:rPr>
      </w:r>
      <w:r w:rsidRPr="00C84440">
        <w:rPr>
          <w:i/>
        </w:rPr>
        <w:fldChar w:fldCharType="separate"/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</w:rPr>
        <w:fldChar w:fldCharType="end"/>
      </w:r>
      <w:bookmarkEnd w:id="4"/>
      <w:r>
        <w:rPr>
          <w:b/>
        </w:rPr>
        <w:t xml:space="preserve">   </w:t>
      </w:r>
      <w:r w:rsidR="00F363BF">
        <w:rPr>
          <w:b/>
        </w:rPr>
        <w:t>Speech Pathologist</w:t>
      </w:r>
      <w:r>
        <w:rPr>
          <w:b/>
        </w:rPr>
        <w:t xml:space="preserve">:  </w:t>
      </w:r>
      <w:r w:rsidRPr="00C84440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84440">
        <w:rPr>
          <w:i/>
        </w:rPr>
        <w:instrText xml:space="preserve"> FORMTEXT </w:instrText>
      </w:r>
      <w:r w:rsidRPr="00C84440">
        <w:rPr>
          <w:i/>
        </w:rPr>
      </w:r>
      <w:r w:rsidRPr="00C84440">
        <w:rPr>
          <w:i/>
        </w:rPr>
        <w:fldChar w:fldCharType="separate"/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</w:rPr>
        <w:fldChar w:fldCharType="end"/>
      </w:r>
      <w:bookmarkEnd w:id="5"/>
      <w:r w:rsidRPr="00C84440">
        <w:rPr>
          <w:i/>
        </w:rPr>
        <w:t xml:space="preserve"> </w:t>
      </w:r>
      <w:r>
        <w:rPr>
          <w:b/>
        </w:rPr>
        <w:t xml:space="preserve">  Goal #  </w:t>
      </w:r>
      <w:r w:rsidRPr="00C84440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84440">
        <w:rPr>
          <w:i/>
        </w:rPr>
        <w:instrText xml:space="preserve"> FORMTEXT </w:instrText>
      </w:r>
      <w:r w:rsidRPr="00C84440">
        <w:rPr>
          <w:i/>
        </w:rPr>
      </w:r>
      <w:r w:rsidRPr="00C84440">
        <w:rPr>
          <w:i/>
        </w:rPr>
        <w:fldChar w:fldCharType="separate"/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  <w:noProof/>
        </w:rPr>
        <w:t> </w:t>
      </w:r>
      <w:r w:rsidRPr="00C84440">
        <w:rPr>
          <w:i/>
        </w:rPr>
        <w:fldChar w:fldCharType="end"/>
      </w:r>
      <w:bookmarkEnd w:id="6"/>
    </w:p>
    <w:p w:rsidR="00F73236" w:rsidRPr="0040238C" w:rsidRDefault="00F73236" w:rsidP="00F73236">
      <w:pPr>
        <w:rPr>
          <w:b/>
        </w:rPr>
      </w:pPr>
    </w:p>
    <w:p w:rsidR="0040238C" w:rsidRPr="0040238C" w:rsidRDefault="0040238C" w:rsidP="0040238C">
      <w:r>
        <w:rPr>
          <w:b/>
        </w:rPr>
        <w:t xml:space="preserve">Current level of receptive language: </w:t>
      </w:r>
      <w:r w:rsidRPr="0040238C">
        <w:t xml:space="preserve">Age approximation </w:t>
      </w:r>
      <w:r w:rsidR="00C84440">
        <w:t xml:space="preserve"> </w:t>
      </w:r>
      <w:r w:rsidRPr="00693A9B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Pr="00693A9B">
        <w:rPr>
          <w:i/>
        </w:rPr>
        <w:fldChar w:fldCharType="end"/>
      </w:r>
      <w:r w:rsidRPr="0040238C">
        <w:t xml:space="preserve">, </w:t>
      </w:r>
      <w:r w:rsidR="00C84440">
        <w:t xml:space="preserve"> </w:t>
      </w:r>
      <w:r w:rsidRPr="0040238C">
        <w:t xml:space="preserve">Names of formal tests used and scores </w:t>
      </w:r>
      <w:r w:rsidRPr="00693A9B">
        <w:rPr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</w:rPr>
        <w:fldChar w:fldCharType="end"/>
      </w:r>
      <w:r w:rsidRPr="0040238C">
        <w:t xml:space="preserve">   </w:t>
      </w:r>
    </w:p>
    <w:p w:rsidR="0040238C" w:rsidRPr="0040238C" w:rsidRDefault="0040238C" w:rsidP="0040238C"/>
    <w:p w:rsidR="0040238C" w:rsidRPr="0040238C" w:rsidRDefault="0040238C" w:rsidP="0040238C">
      <w:r>
        <w:rPr>
          <w:b/>
        </w:rPr>
        <w:t xml:space="preserve">Current level of expressive language: </w:t>
      </w:r>
      <w:r w:rsidRPr="0040238C">
        <w:t xml:space="preserve">Age approximation </w:t>
      </w:r>
      <w:r w:rsidRPr="00693A9B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="00C84440">
        <w:rPr>
          <w:i/>
        </w:rPr>
        <w:t xml:space="preserve">  </w:t>
      </w:r>
      <w:r w:rsidRPr="00693A9B">
        <w:rPr>
          <w:i/>
        </w:rPr>
        <w:fldChar w:fldCharType="end"/>
      </w:r>
      <w:r w:rsidRPr="0040238C">
        <w:t xml:space="preserve">, </w:t>
      </w:r>
      <w:r w:rsidR="00C84440">
        <w:t xml:space="preserve"> </w:t>
      </w:r>
      <w:r w:rsidRPr="0040238C">
        <w:t xml:space="preserve">Names of formal tests used and scores </w:t>
      </w:r>
      <w:r w:rsidRPr="00693A9B">
        <w:rPr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</w:rPr>
        <w:fldChar w:fldCharType="end"/>
      </w:r>
      <w:r w:rsidRPr="0040238C">
        <w:t xml:space="preserve">  </w:t>
      </w:r>
    </w:p>
    <w:p w:rsidR="0040238C" w:rsidRDefault="0040238C" w:rsidP="0040238C">
      <w:pPr>
        <w:rPr>
          <w:b/>
        </w:rPr>
      </w:pPr>
      <w:r>
        <w:rPr>
          <w:b/>
        </w:rPr>
        <w:t xml:space="preserve"> </w:t>
      </w:r>
    </w:p>
    <w:p w:rsidR="00F73236" w:rsidRDefault="00F73236" w:rsidP="00F73236">
      <w:pPr>
        <w:rPr>
          <w:b/>
        </w:rPr>
      </w:pPr>
      <w:r w:rsidRPr="0040238C">
        <w:rPr>
          <w:b/>
        </w:rPr>
        <w:t>Present means of communication</w:t>
      </w:r>
      <w:r w:rsidR="0040238C">
        <w:rPr>
          <w:b/>
        </w:rPr>
        <w:t>:</w:t>
      </w:r>
      <w:r w:rsidRPr="0040238C">
        <w:rPr>
          <w:i/>
          <w:sz w:val="28"/>
          <w:szCs w:val="28"/>
        </w:rPr>
        <w:t xml:space="preserve"> </w:t>
      </w:r>
      <w:r w:rsidRPr="0040238C">
        <w:rPr>
          <w:i/>
        </w:rPr>
        <w:t>(check all that apply)</w:t>
      </w:r>
    </w:p>
    <w:p w:rsidR="00F73236" w:rsidRPr="0040238C" w:rsidRDefault="00F73236" w:rsidP="00F73236">
      <w:r w:rsidRPr="0040238C">
        <w:t xml:space="preserve">Eye-gaze </w:t>
      </w:r>
      <w:r w:rsidRPr="0040238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7"/>
      <w:r w:rsidRPr="0040238C">
        <w:t xml:space="preserve">  Gestures </w:t>
      </w:r>
      <w:r w:rsidRPr="0040238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8"/>
      <w:r w:rsidRPr="0040238C">
        <w:t xml:space="preserve"> Sign Language </w:t>
      </w:r>
      <w:r w:rsidRPr="0040238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9"/>
      <w:r w:rsidRPr="0040238C">
        <w:t xml:space="preserve"> Pointing </w:t>
      </w:r>
      <w:r w:rsidRPr="0040238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0"/>
      <w:r w:rsidRPr="0040238C">
        <w:t xml:space="preserve"> Vocalizations </w:t>
      </w:r>
      <w:r w:rsidRPr="0040238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1"/>
    </w:p>
    <w:p w:rsidR="00F73236" w:rsidRPr="0040238C" w:rsidRDefault="00F73236" w:rsidP="00F73236">
      <w:r w:rsidRPr="0040238C">
        <w:t xml:space="preserve">Single Words </w:t>
      </w:r>
      <w:r w:rsidRPr="0040238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2"/>
      <w:r w:rsidRPr="0040238C">
        <w:t xml:space="preserve"> Phrases </w:t>
      </w:r>
      <w:r w:rsidRPr="0040238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3"/>
      <w:r w:rsidRPr="0040238C">
        <w:t xml:space="preserve"> Sentences </w:t>
      </w:r>
      <w:r w:rsidRPr="0040238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4"/>
      <w:r w:rsidRPr="0040238C">
        <w:t xml:space="preserve"> Reliable “No” </w:t>
      </w:r>
      <w:r w:rsidRPr="0040238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5"/>
      <w:r w:rsidRPr="0040238C">
        <w:t xml:space="preserve"> Reliable “yes” </w:t>
      </w:r>
      <w:r w:rsidRPr="0040238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6"/>
      <w:r w:rsidRPr="0040238C">
        <w:t xml:space="preserve"> </w:t>
      </w:r>
    </w:p>
    <w:p w:rsidR="00F73236" w:rsidRPr="0040238C" w:rsidRDefault="00F73236" w:rsidP="00F73236">
      <w:r w:rsidRPr="0040238C">
        <w:t xml:space="preserve">Communication Board </w:t>
      </w:r>
      <w:r w:rsidRPr="0040238C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17"/>
      <w:r w:rsidRPr="0040238C">
        <w:t xml:space="preserve"> </w:t>
      </w:r>
      <w:r w:rsidR="003E715F" w:rsidRPr="0040238C">
        <w:t xml:space="preserve">Voice Output Device </w:t>
      </w:r>
      <w:r w:rsidR="003E715F" w:rsidRPr="0040238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="003E715F" w:rsidRPr="0040238C">
        <w:instrText xml:space="preserve"> FORMCHECKBOX </w:instrText>
      </w:r>
      <w:r w:rsidR="00486E1E">
        <w:fldChar w:fldCharType="separate"/>
      </w:r>
      <w:r w:rsidR="003E715F" w:rsidRPr="0040238C">
        <w:fldChar w:fldCharType="end"/>
      </w:r>
      <w:bookmarkEnd w:id="18"/>
      <w:r w:rsidR="003E715F" w:rsidRPr="0040238C">
        <w:t xml:space="preserve"> Writing </w:t>
      </w:r>
      <w:r w:rsidR="003E715F" w:rsidRPr="0040238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="003E715F" w:rsidRPr="0040238C">
        <w:instrText xml:space="preserve"> FORMCHECKBOX </w:instrText>
      </w:r>
      <w:r w:rsidR="00486E1E">
        <w:fldChar w:fldCharType="separate"/>
      </w:r>
      <w:r w:rsidR="003E715F" w:rsidRPr="0040238C">
        <w:fldChar w:fldCharType="end"/>
      </w:r>
      <w:bookmarkEnd w:id="19"/>
    </w:p>
    <w:p w:rsidR="00F73236" w:rsidRDefault="00F73236" w:rsidP="00F73236">
      <w:pPr>
        <w:rPr>
          <w:b/>
        </w:rPr>
      </w:pPr>
    </w:p>
    <w:p w:rsidR="003E715F" w:rsidRDefault="00F73236" w:rsidP="00F73236">
      <w:pPr>
        <w:rPr>
          <w:b/>
        </w:rPr>
      </w:pPr>
      <w:r w:rsidRPr="003E715F">
        <w:rPr>
          <w:b/>
        </w:rPr>
        <w:t>Student’</w:t>
      </w:r>
      <w:r w:rsidR="003E715F">
        <w:rPr>
          <w:b/>
        </w:rPr>
        <w:t>s Primary method of C</w:t>
      </w:r>
      <w:r w:rsidRPr="003E715F">
        <w:rPr>
          <w:b/>
        </w:rPr>
        <w:t>ommunication</w:t>
      </w:r>
      <w:r w:rsidR="003B44D3">
        <w:rPr>
          <w:b/>
        </w:rPr>
        <w:t xml:space="preserve">: </w:t>
      </w:r>
      <w:r w:rsidR="005448CD">
        <w:rPr>
          <w:b/>
        </w:rPr>
        <w:t xml:space="preserve"> </w:t>
      </w:r>
      <w:r w:rsidR="003E715F" w:rsidRPr="00693A9B">
        <w:rPr>
          <w:i/>
        </w:rPr>
        <w:t xml:space="preserve"> </w:t>
      </w:r>
      <w:bookmarkStart w:id="20" w:name="Dropdown1"/>
      <w:r w:rsidR="003E715F" w:rsidRPr="00693A9B">
        <w:rPr>
          <w:i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Eye Gaze"/>
              <w:listEntry w:val="Sign Language"/>
              <w:listEntry w:val="Vocalizations"/>
              <w:listEntry w:val="Communication Boards"/>
              <w:listEntry w:val="Unintelligible Speech"/>
              <w:listEntry w:val="Voice Output Device"/>
            </w:ddList>
          </w:ffData>
        </w:fldChar>
      </w:r>
      <w:r w:rsidR="003E715F" w:rsidRPr="00693A9B">
        <w:rPr>
          <w:i/>
        </w:rPr>
        <w:instrText xml:space="preserve"> FORMDROPDOWN </w:instrText>
      </w:r>
      <w:r w:rsidR="00486E1E">
        <w:rPr>
          <w:i/>
        </w:rPr>
      </w:r>
      <w:r w:rsidR="00486E1E">
        <w:rPr>
          <w:i/>
        </w:rPr>
        <w:fldChar w:fldCharType="separate"/>
      </w:r>
      <w:r w:rsidR="003E715F" w:rsidRPr="00693A9B">
        <w:rPr>
          <w:i/>
        </w:rPr>
        <w:fldChar w:fldCharType="end"/>
      </w:r>
      <w:bookmarkEnd w:id="20"/>
    </w:p>
    <w:p w:rsidR="003E715F" w:rsidRDefault="003E715F" w:rsidP="00F73236">
      <w:pPr>
        <w:rPr>
          <w:b/>
        </w:rPr>
      </w:pPr>
    </w:p>
    <w:p w:rsidR="003E715F" w:rsidRDefault="005448CD" w:rsidP="00F73236">
      <w:pPr>
        <w:rPr>
          <w:b/>
        </w:rPr>
      </w:pPr>
      <w:r>
        <w:rPr>
          <w:b/>
        </w:rPr>
        <w:t xml:space="preserve">Who understands the student’s communication attempts?  </w:t>
      </w:r>
      <w:r w:rsidRPr="00693A9B">
        <w:rPr>
          <w:i/>
        </w:rPr>
        <w:t xml:space="preserve"> </w:t>
      </w:r>
      <w:bookmarkStart w:id="21" w:name="Dropdown2"/>
      <w:r w:rsidRPr="00693A9B">
        <w:rPr>
          <w:i/>
        </w:rPr>
        <w:fldChar w:fldCharType="begin">
          <w:ffData>
            <w:name w:val="Dropdown2"/>
            <w:enabled/>
            <w:calcOnExit w:val="0"/>
            <w:ddList>
              <w:listEntry w:val=" "/>
              <w:listEntry w:val="Familiar Listeners"/>
              <w:listEntry w:val="Unfamiliar Listeners"/>
              <w:listEntry w:val="Both"/>
              <w:listEntry w:val="Neither"/>
            </w:ddList>
          </w:ffData>
        </w:fldChar>
      </w:r>
      <w:r w:rsidRPr="00693A9B">
        <w:rPr>
          <w:i/>
        </w:rPr>
        <w:instrText xml:space="preserve"> FORMDROPDOWN </w:instrText>
      </w:r>
      <w:r w:rsidR="00486E1E">
        <w:rPr>
          <w:i/>
        </w:rPr>
      </w:r>
      <w:r w:rsidR="00486E1E">
        <w:rPr>
          <w:i/>
        </w:rPr>
        <w:fldChar w:fldCharType="separate"/>
      </w:r>
      <w:r w:rsidRPr="00693A9B">
        <w:rPr>
          <w:i/>
        </w:rPr>
        <w:fldChar w:fldCharType="end"/>
      </w:r>
      <w:bookmarkEnd w:id="21"/>
    </w:p>
    <w:p w:rsidR="0040238C" w:rsidRDefault="0040238C" w:rsidP="00F73236">
      <w:pPr>
        <w:rPr>
          <w:b/>
        </w:rPr>
      </w:pPr>
    </w:p>
    <w:p w:rsidR="0040238C" w:rsidRDefault="0040238C" w:rsidP="00F73236">
      <w:pPr>
        <w:rPr>
          <w:b/>
        </w:rPr>
      </w:pPr>
      <w:r>
        <w:rPr>
          <w:b/>
        </w:rPr>
        <w:t xml:space="preserve">Student desires to communicate: </w:t>
      </w:r>
      <w:r w:rsidRPr="0040238C">
        <w:t xml:space="preserve"> yes </w:t>
      </w:r>
      <w:r w:rsidRPr="0040238C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2"/>
      <w:r w:rsidRPr="0040238C">
        <w:t xml:space="preserve">     no </w:t>
      </w:r>
      <w:r w:rsidRPr="0040238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5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3"/>
    </w:p>
    <w:p w:rsidR="0040238C" w:rsidRDefault="0040238C" w:rsidP="00F73236">
      <w:pPr>
        <w:rPr>
          <w:b/>
        </w:rPr>
      </w:pPr>
    </w:p>
    <w:p w:rsidR="0040238C" w:rsidRDefault="0040238C" w:rsidP="00F73236">
      <w:pPr>
        <w:rPr>
          <w:b/>
        </w:rPr>
      </w:pPr>
      <w:r>
        <w:rPr>
          <w:b/>
        </w:rPr>
        <w:t xml:space="preserve">Communication interaction skills: </w:t>
      </w:r>
      <w:r w:rsidRPr="0040238C">
        <w:rPr>
          <w:i/>
        </w:rPr>
        <w:t>(check all that apply)</w:t>
      </w:r>
    </w:p>
    <w:p w:rsidR="0040238C" w:rsidRPr="0040238C" w:rsidRDefault="0040238C" w:rsidP="00F73236">
      <w:r w:rsidRPr="0040238C">
        <w:t xml:space="preserve">Turns toward speaker </w:t>
      </w:r>
      <w:r w:rsidRPr="0040238C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4"/>
      <w:r w:rsidRPr="0040238C">
        <w:t xml:space="preserve">  </w:t>
      </w:r>
      <w:r w:rsidR="003B44D3">
        <w:t xml:space="preserve">  </w:t>
      </w:r>
      <w:r w:rsidRPr="0040238C">
        <w:t xml:space="preserve">Interacts with peers </w:t>
      </w:r>
      <w:r w:rsidRPr="0040238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7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5"/>
      <w:r w:rsidRPr="0040238C">
        <w:t xml:space="preserve">   </w:t>
      </w:r>
      <w:r w:rsidR="003B44D3">
        <w:t xml:space="preserve"> </w:t>
      </w:r>
      <w:r w:rsidRPr="0040238C">
        <w:t xml:space="preserve">Initiates interaction </w:t>
      </w:r>
      <w:r w:rsidRPr="0040238C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6"/>
      <w:r w:rsidRPr="0040238C">
        <w:t xml:space="preserve"> </w:t>
      </w:r>
    </w:p>
    <w:p w:rsidR="0040238C" w:rsidRDefault="0040238C" w:rsidP="00F73236">
      <w:r w:rsidRPr="0040238C">
        <w:t xml:space="preserve">Asks questions </w:t>
      </w:r>
      <w:r w:rsidRPr="0040238C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 w:rsidRPr="0040238C">
        <w:instrText xml:space="preserve"> FORMCHECKBOX </w:instrText>
      </w:r>
      <w:r w:rsidR="00486E1E">
        <w:fldChar w:fldCharType="separate"/>
      </w:r>
      <w:r w:rsidRPr="0040238C">
        <w:fldChar w:fldCharType="end"/>
      </w:r>
      <w:bookmarkEnd w:id="27"/>
    </w:p>
    <w:p w:rsidR="00193ACD" w:rsidRDefault="00193ACD" w:rsidP="00F73236"/>
    <w:p w:rsidR="00193ACD" w:rsidRDefault="00193ACD" w:rsidP="00F73236">
      <w:pPr>
        <w:rPr>
          <w:b/>
        </w:rPr>
      </w:pPr>
      <w:r w:rsidRPr="00193ACD">
        <w:rPr>
          <w:b/>
        </w:rPr>
        <w:t>Literacy Skills related to Communication</w:t>
      </w:r>
    </w:p>
    <w:p w:rsidR="00193ACD" w:rsidRDefault="00193ACD" w:rsidP="00F73236">
      <w:r>
        <w:t xml:space="preserve">Matches object to object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yes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28"/>
      <w:r>
        <w:t xml:space="preserve">     no 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1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29"/>
    </w:p>
    <w:p w:rsidR="00193ACD" w:rsidRDefault="00193ACD" w:rsidP="00F73236">
      <w:r>
        <w:t>Matches picture to picture</w:t>
      </w:r>
      <w:r>
        <w:tab/>
      </w:r>
      <w:r>
        <w:tab/>
      </w:r>
      <w:r>
        <w:tab/>
      </w:r>
      <w:r>
        <w:tab/>
        <w:t xml:space="preserve">yes 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2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0"/>
      <w:r>
        <w:t xml:space="preserve">     no 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3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1"/>
    </w:p>
    <w:p w:rsidR="00193ACD" w:rsidRDefault="00193ACD" w:rsidP="00F73236">
      <w:r>
        <w:t>Sorts objects/pictures into categories</w:t>
      </w:r>
      <w:r>
        <w:tab/>
      </w:r>
      <w:r>
        <w:tab/>
      </w:r>
      <w:r>
        <w:tab/>
        <w:t xml:space="preserve">yes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2"/>
      <w:r>
        <w:t xml:space="preserve">     no  </w:t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3"/>
    </w:p>
    <w:p w:rsidR="00193ACD" w:rsidRDefault="00193ACD" w:rsidP="00F73236">
      <w:r>
        <w:lastRenderedPageBreak/>
        <w:t>Accurately sequences 3 or more pictures</w:t>
      </w:r>
      <w:r>
        <w:tab/>
      </w:r>
      <w:r>
        <w:tab/>
        <w:t xml:space="preserve">yes  </w:t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6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4"/>
      <w:r>
        <w:t xml:space="preserve">     no  </w:t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7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5"/>
    </w:p>
    <w:p w:rsidR="00193ACD" w:rsidRDefault="00193ACD" w:rsidP="00F73236">
      <w:r>
        <w:t>Follows 2 stage noun command</w:t>
      </w:r>
    </w:p>
    <w:p w:rsidR="00193ACD" w:rsidRDefault="00193ACD" w:rsidP="00F73236">
      <w:r>
        <w:tab/>
        <w:t>(give me a shoe and a ball)</w:t>
      </w:r>
      <w:r>
        <w:tab/>
      </w:r>
      <w:r>
        <w:tab/>
      </w:r>
      <w:r>
        <w:tab/>
        <w:t xml:space="preserve">yes  </w:t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8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6"/>
      <w:r>
        <w:t xml:space="preserve">     no  </w:t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9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7"/>
    </w:p>
    <w:p w:rsidR="00193ACD" w:rsidRDefault="00193ACD" w:rsidP="00F73236"/>
    <w:p w:rsidR="00193ACD" w:rsidRPr="00193ACD" w:rsidRDefault="00193ACD" w:rsidP="00F73236">
      <w:r w:rsidRPr="00193ACD">
        <w:rPr>
          <w:b/>
        </w:rPr>
        <w:t>Motor Status</w:t>
      </w:r>
      <w:r>
        <w:t xml:space="preserve"> </w:t>
      </w:r>
      <w:r w:rsidRPr="00193ACD">
        <w:rPr>
          <w:i/>
        </w:rPr>
        <w:t>(check the status)</w:t>
      </w:r>
    </w:p>
    <w:p w:rsidR="005448CD" w:rsidRDefault="00193ACD" w:rsidP="00F73236">
      <w:r>
        <w:t>Mobility Status</w:t>
      </w:r>
      <w:r>
        <w:tab/>
      </w:r>
      <w:r w:rsidR="003B44D3">
        <w:t xml:space="preserve"> </w:t>
      </w:r>
      <w:r>
        <w:t xml:space="preserve">ambulatory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0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8"/>
      <w:r>
        <w:t xml:space="preserve">      wheelchair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1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39"/>
      <w:r>
        <w:t xml:space="preserve">       walker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2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0"/>
      <w:r>
        <w:t xml:space="preserve">      </w:t>
      </w:r>
    </w:p>
    <w:p w:rsidR="00F709C2" w:rsidRDefault="00193ACD" w:rsidP="00F73236">
      <w:r>
        <w:t>Means of indicating</w:t>
      </w:r>
      <w:r>
        <w:tab/>
      </w:r>
      <w:r w:rsidR="003B44D3">
        <w:t xml:space="preserve"> </w:t>
      </w:r>
      <w:r>
        <w:t xml:space="preserve">right hand    </w:t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4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1"/>
      <w:r>
        <w:t xml:space="preserve">      left hand     </w:t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2"/>
      <w:r>
        <w:t xml:space="preserve">       both     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6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3"/>
      <w:r w:rsidR="00F709C2">
        <w:t xml:space="preserve">  </w:t>
      </w:r>
      <w:r>
        <w:t xml:space="preserve">  </w:t>
      </w:r>
    </w:p>
    <w:p w:rsidR="00F709C2" w:rsidRDefault="00F709C2" w:rsidP="00F73236">
      <w:r>
        <w:t xml:space="preserve">                                   </w:t>
      </w:r>
      <w:r w:rsidR="003B44D3">
        <w:t xml:space="preserve"> </w:t>
      </w:r>
      <w:r>
        <w:t xml:space="preserve"> </w:t>
      </w:r>
      <w:r w:rsidR="00193ACD">
        <w:t xml:space="preserve">whole hand </w:t>
      </w:r>
      <w:r>
        <w:t xml:space="preserve"> </w:t>
      </w: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9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4"/>
      <w:r w:rsidR="00193ACD">
        <w:t xml:space="preserve"> </w:t>
      </w:r>
      <w:r>
        <w:t xml:space="preserve">    single digit  </w:t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8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5"/>
      <w:r>
        <w:t xml:space="preserve">    </w:t>
      </w:r>
    </w:p>
    <w:p w:rsidR="00501C8A" w:rsidRDefault="00501C8A" w:rsidP="00F73236"/>
    <w:p w:rsidR="00193ACD" w:rsidRDefault="00501C8A" w:rsidP="00F73236">
      <w:pPr>
        <w:rPr>
          <w:i/>
        </w:rPr>
      </w:pPr>
      <w:r w:rsidRPr="00501C8A">
        <w:rPr>
          <w:b/>
        </w:rPr>
        <w:t>Sensory Status</w:t>
      </w:r>
      <w:r>
        <w:rPr>
          <w:b/>
        </w:rPr>
        <w:t xml:space="preserve"> </w:t>
      </w:r>
      <w:r w:rsidRPr="00501C8A">
        <w:rPr>
          <w:i/>
        </w:rPr>
        <w:t xml:space="preserve">(check all that apply) </w:t>
      </w:r>
    </w:p>
    <w:p w:rsidR="0072087E" w:rsidRDefault="00501C8A" w:rsidP="00F73236">
      <w:r>
        <w:t xml:space="preserve">Adequate attending level </w:t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6"/>
      <w:r>
        <w:t xml:space="preserve">   </w:t>
      </w:r>
      <w:r w:rsidR="003B44D3">
        <w:t xml:space="preserve"> </w:t>
      </w:r>
      <w:r>
        <w:t>Adequate</w:t>
      </w:r>
      <w:r w:rsidR="003B44D3">
        <w:t xml:space="preserve"> </w:t>
      </w:r>
      <w:r>
        <w:t xml:space="preserve">visual functioning </w:t>
      </w:r>
      <w:bookmarkStart w:id="47" w:name="Check47"/>
      <w: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6E1E">
        <w:fldChar w:fldCharType="separate"/>
      </w:r>
      <w:r>
        <w:fldChar w:fldCharType="end"/>
      </w:r>
      <w:bookmarkEnd w:id="47"/>
      <w:r>
        <w:t xml:space="preserve">  </w:t>
      </w:r>
    </w:p>
    <w:p w:rsidR="0040238C" w:rsidRDefault="00501C8A" w:rsidP="00F73236">
      <w:r>
        <w:t xml:space="preserve">Adequate auditory functioning   </w:t>
      </w:r>
      <w:r w:rsidR="0072087E"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8"/>
      <w:r w:rsidR="0072087E">
        <w:instrText xml:space="preserve"> FORMCHECKBOX </w:instrText>
      </w:r>
      <w:r w:rsidR="00486E1E">
        <w:fldChar w:fldCharType="separate"/>
      </w:r>
      <w:r w:rsidR="0072087E">
        <w:fldChar w:fldCharType="end"/>
      </w:r>
      <w:bookmarkEnd w:id="48"/>
    </w:p>
    <w:p w:rsidR="006A157E" w:rsidRDefault="006A157E" w:rsidP="00F73236"/>
    <w:p w:rsidR="006A157E" w:rsidRDefault="006A157E" w:rsidP="00F73236">
      <w:r w:rsidRPr="006A157E">
        <w:rPr>
          <w:b/>
        </w:rPr>
        <w:t>Comments:</w:t>
      </w:r>
      <w:r>
        <w:t xml:space="preserve"> </w:t>
      </w:r>
      <w:r w:rsidRPr="00693A9B">
        <w:rPr>
          <w:i/>
        </w:rPr>
        <w:t xml:space="preserve"> </w:t>
      </w:r>
      <w:r w:rsidRPr="00693A9B">
        <w:rPr>
          <w:i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9" w:name="Text9"/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="00C84440">
        <w:rPr>
          <w:i/>
        </w:rPr>
        <w:t> </w:t>
      </w:r>
      <w:r w:rsidRPr="00693A9B">
        <w:rPr>
          <w:i/>
        </w:rPr>
        <w:fldChar w:fldCharType="end"/>
      </w:r>
      <w:bookmarkEnd w:id="49"/>
      <w:r w:rsidRPr="00693A9B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0" w:name="Text10"/>
      <w:r w:rsidRPr="00693A9B">
        <w:rPr>
          <w:i/>
        </w:rPr>
        <w:instrText xml:space="preserve"> FORMTEXT </w:instrText>
      </w:r>
      <w:r w:rsidRPr="00693A9B">
        <w:rPr>
          <w:i/>
        </w:rPr>
      </w:r>
      <w:r w:rsidRPr="00693A9B">
        <w:rPr>
          <w:i/>
        </w:rPr>
        <w:fldChar w:fldCharType="separate"/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  <w:noProof/>
        </w:rPr>
        <w:t> </w:t>
      </w:r>
      <w:r w:rsidRPr="00693A9B">
        <w:rPr>
          <w:i/>
        </w:rPr>
        <w:fldChar w:fldCharType="end"/>
      </w:r>
      <w:bookmarkEnd w:id="50"/>
    </w:p>
    <w:p w:rsidR="00A77A0A" w:rsidRDefault="00A77A0A" w:rsidP="00F73236"/>
    <w:p w:rsidR="00A77A0A" w:rsidRPr="003E715F" w:rsidRDefault="00A77A0A" w:rsidP="00F73236">
      <w:pPr>
        <w:rPr>
          <w:b/>
        </w:rPr>
      </w:pPr>
    </w:p>
    <w:sectPr w:rsidR="00A77A0A" w:rsidRPr="003E7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96E06"/>
    <w:multiLevelType w:val="hybridMultilevel"/>
    <w:tmpl w:val="75804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D1"/>
    <w:rsid w:val="00193ACD"/>
    <w:rsid w:val="002C0DAB"/>
    <w:rsid w:val="003B2AF7"/>
    <w:rsid w:val="003B44D3"/>
    <w:rsid w:val="003E715F"/>
    <w:rsid w:val="0040238C"/>
    <w:rsid w:val="00486E1E"/>
    <w:rsid w:val="004C1670"/>
    <w:rsid w:val="00501C8A"/>
    <w:rsid w:val="005448CD"/>
    <w:rsid w:val="00693A9B"/>
    <w:rsid w:val="006A0CE3"/>
    <w:rsid w:val="006A157E"/>
    <w:rsid w:val="006F1ABD"/>
    <w:rsid w:val="0072087E"/>
    <w:rsid w:val="00875F30"/>
    <w:rsid w:val="00A77A0A"/>
    <w:rsid w:val="00C84440"/>
    <w:rsid w:val="00CB62D1"/>
    <w:rsid w:val="00F363BF"/>
    <w:rsid w:val="00F709C2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1E98-320E-473E-8E92-3133D615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reeners\Screeners\Communication%20-%20Assistive%20Technology%20Need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Communication - Assistive Technology Needs Assessment</Template>
  <TotalTime>0</TotalTime>
  <Pages>2</Pages>
  <Words>434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Referral</vt:lpstr>
    </vt:vector>
  </TitlesOfParts>
  <Company>Lee County Schools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Referral</dc:title>
  <dc:subject/>
  <dc:creator>Rose, Kathy</dc:creator>
  <cp:keywords/>
  <dc:description/>
  <cp:lastModifiedBy>Rose, Kathy</cp:lastModifiedBy>
  <cp:revision>2</cp:revision>
  <cp:lastPrinted>2015-01-15T15:57:00Z</cp:lastPrinted>
  <dcterms:created xsi:type="dcterms:W3CDTF">2015-01-15T16:12:00Z</dcterms:created>
  <dcterms:modified xsi:type="dcterms:W3CDTF">2015-01-15T16:12:00Z</dcterms:modified>
</cp:coreProperties>
</file>